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CD4" w:rsidRDefault="00993288" w:rsidP="00A77CD4">
      <w:pPr>
        <w:pStyle w:val="Header"/>
        <w:tabs>
          <w:tab w:val="clear" w:pos="4153"/>
          <w:tab w:val="clear" w:pos="8306"/>
        </w:tabs>
        <w:jc w:val="center"/>
        <w:rPr>
          <w:lang w:val="en-US"/>
        </w:rPr>
      </w:pPr>
      <w:bookmarkStart w:id="0" w:name="_GoBack"/>
      <w:r w:rsidRPr="00695C2B">
        <w:rPr>
          <w:noProof/>
          <w:lang w:eastAsia="en-AU"/>
        </w:rPr>
        <w:drawing>
          <wp:inline distT="0" distB="0" distL="0" distR="0">
            <wp:extent cx="2733675" cy="1762125"/>
            <wp:effectExtent l="0" t="0" r="9525" b="9525"/>
            <wp:docPr id="1" name="Picture 1" descr="Classification Review Board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B_stack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77CD4" w:rsidRDefault="00E020AE" w:rsidP="00A77CD4">
      <w:pPr>
        <w:pStyle w:val="Heading1"/>
        <w:rPr>
          <w:sz w:val="32"/>
        </w:rPr>
      </w:pPr>
      <w:r>
        <w:rPr>
          <w:sz w:val="32"/>
        </w:rPr>
        <w:t>13 October 2016</w:t>
      </w:r>
    </w:p>
    <w:p w:rsidR="00A77CD4" w:rsidRDefault="00A77CD4" w:rsidP="00A77CD4">
      <w:pPr>
        <w:pStyle w:val="Heading1"/>
        <w:jc w:val="center"/>
        <w:rPr>
          <w:sz w:val="32"/>
        </w:rPr>
      </w:pPr>
      <w:r>
        <w:rPr>
          <w:sz w:val="32"/>
        </w:rPr>
        <w:t>MEDIA RELEASE</w:t>
      </w:r>
    </w:p>
    <w:p w:rsidR="00A77CD4" w:rsidRPr="00E020AE" w:rsidRDefault="00A77CD4" w:rsidP="00A77CD4">
      <w:pPr>
        <w:rPr>
          <w:sz w:val="16"/>
          <w:szCs w:val="16"/>
          <w:lang w:eastAsia="en-US"/>
        </w:rPr>
      </w:pPr>
    </w:p>
    <w:p w:rsidR="00A77CD4" w:rsidRDefault="00E02B2C" w:rsidP="00A77CD4">
      <w:pPr>
        <w:pStyle w:val="Heading2"/>
        <w:jc w:val="center"/>
        <w:rPr>
          <w:i w:val="0"/>
          <w:szCs w:val="32"/>
        </w:rPr>
      </w:pPr>
      <w:r>
        <w:rPr>
          <w:szCs w:val="32"/>
        </w:rPr>
        <w:t>Embrace</w:t>
      </w:r>
      <w:r w:rsidR="00A77CD4">
        <w:rPr>
          <w:szCs w:val="32"/>
        </w:rPr>
        <w:t xml:space="preserve"> </w:t>
      </w:r>
      <w:r w:rsidR="00A77CD4" w:rsidRPr="00B72A7E">
        <w:rPr>
          <w:i w:val="0"/>
          <w:szCs w:val="32"/>
        </w:rPr>
        <w:t xml:space="preserve">classified </w:t>
      </w:r>
      <w:r w:rsidR="00D14F44">
        <w:rPr>
          <w:i w:val="0"/>
          <w:szCs w:val="32"/>
        </w:rPr>
        <w:t>M</w:t>
      </w:r>
    </w:p>
    <w:p w:rsidR="00A77CD4" w:rsidRPr="00A77CD4" w:rsidRDefault="00A77CD4" w:rsidP="00A77CD4"/>
    <w:p w:rsidR="00E020AE" w:rsidRPr="004858CD" w:rsidRDefault="00A77CD4" w:rsidP="00E020AE">
      <w:pPr>
        <w:spacing w:after="120"/>
      </w:pPr>
      <w:r w:rsidRPr="00FC1269">
        <w:rPr>
          <w:lang w:val="en-US"/>
        </w:rPr>
        <w:t xml:space="preserve">A </w:t>
      </w:r>
      <w:r w:rsidR="00D14F44">
        <w:rPr>
          <w:lang w:val="en-US"/>
        </w:rPr>
        <w:t>three</w:t>
      </w:r>
      <w:r>
        <w:rPr>
          <w:lang w:val="en-US"/>
        </w:rPr>
        <w:t>-</w:t>
      </w:r>
      <w:r w:rsidRPr="00FC1269">
        <w:rPr>
          <w:lang w:val="en-US"/>
        </w:rPr>
        <w:t xml:space="preserve">member panel of the Classification </w:t>
      </w:r>
      <w:smartTag w:uri="urn:schemas-microsoft-com:office:smarttags" w:element="PersonName">
        <w:r w:rsidRPr="00FC1269">
          <w:rPr>
            <w:lang w:val="en-US"/>
          </w:rPr>
          <w:t>Review Board</w:t>
        </w:r>
      </w:smartTag>
      <w:r w:rsidRPr="00FC1269">
        <w:rPr>
          <w:lang w:val="en-US"/>
        </w:rPr>
        <w:t xml:space="preserve"> </w:t>
      </w:r>
      <w:r w:rsidRPr="00807297">
        <w:rPr>
          <w:lang w:val="en-US"/>
        </w:rPr>
        <w:t>has unanimously</w:t>
      </w:r>
      <w:r>
        <w:rPr>
          <w:lang w:val="en-US"/>
        </w:rPr>
        <w:t xml:space="preserve"> determined that the film </w:t>
      </w:r>
      <w:r w:rsidR="00E02B2C">
        <w:rPr>
          <w:i/>
        </w:rPr>
        <w:t>Embrace</w:t>
      </w:r>
      <w:r w:rsidRPr="00807297">
        <w:t xml:space="preserve"> </w:t>
      </w:r>
      <w:r w:rsidRPr="00807297">
        <w:rPr>
          <w:lang w:val="en-US"/>
        </w:rPr>
        <w:t xml:space="preserve">is </w:t>
      </w:r>
      <w:r>
        <w:rPr>
          <w:lang w:val="en-US"/>
        </w:rPr>
        <w:t>classified</w:t>
      </w:r>
      <w:r>
        <w:rPr>
          <w:b/>
          <w:lang w:val="en-US"/>
        </w:rPr>
        <w:t xml:space="preserve"> </w:t>
      </w:r>
      <w:r w:rsidR="00D14F44">
        <w:rPr>
          <w:b/>
          <w:lang w:val="en-US"/>
        </w:rPr>
        <w:t>M</w:t>
      </w:r>
      <w:r>
        <w:rPr>
          <w:b/>
          <w:lang w:val="en-US"/>
        </w:rPr>
        <w:t xml:space="preserve"> (</w:t>
      </w:r>
      <w:r w:rsidR="00D14F44">
        <w:rPr>
          <w:b/>
          <w:lang w:val="en-US"/>
        </w:rPr>
        <w:t>Mature</w:t>
      </w:r>
      <w:r w:rsidRPr="00DA723D">
        <w:rPr>
          <w:lang w:val="en-US"/>
        </w:rPr>
        <w:t>)</w:t>
      </w:r>
      <w:r>
        <w:rPr>
          <w:lang w:val="en-US"/>
        </w:rPr>
        <w:t xml:space="preserve"> with the consumer advic</w:t>
      </w:r>
      <w:r w:rsidRPr="00E020AE">
        <w:rPr>
          <w:lang w:val="en-US"/>
        </w:rPr>
        <w:t>e ‘</w:t>
      </w:r>
      <w:r w:rsidR="00EC5E7D" w:rsidRPr="00E020AE">
        <w:rPr>
          <w:lang w:val="en-US"/>
        </w:rPr>
        <w:t>Nudity</w:t>
      </w:r>
      <w:r w:rsidRPr="00E020AE">
        <w:rPr>
          <w:lang w:val="en-US"/>
        </w:rPr>
        <w:t xml:space="preserve">’. </w:t>
      </w:r>
    </w:p>
    <w:p w:rsidR="00EC5E7D" w:rsidRPr="004858CD" w:rsidRDefault="00A77CD4" w:rsidP="00EC5E7D">
      <w:pPr>
        <w:spacing w:after="120"/>
      </w:pPr>
      <w:r w:rsidRPr="00E020AE">
        <w:t xml:space="preserve">The National Classification Code and Classification Guidelines allows for </w:t>
      </w:r>
      <w:r w:rsidR="00EC5E7D" w:rsidRPr="00E020AE">
        <w:t>nudity</w:t>
      </w:r>
      <w:r w:rsidRPr="00E020AE">
        <w:t xml:space="preserve"> to occur at the </w:t>
      </w:r>
      <w:r w:rsidR="00EC5E7D" w:rsidRPr="00E020AE">
        <w:t>M</w:t>
      </w:r>
      <w:r w:rsidRPr="00E020AE">
        <w:t xml:space="preserve"> level if it is justified by context.</w:t>
      </w:r>
      <w:r>
        <w:t xml:space="preserve">  </w:t>
      </w:r>
      <w:r w:rsidRPr="00807297">
        <w:t xml:space="preserve">In the Classification Review Board’s opinion </w:t>
      </w:r>
      <w:r w:rsidR="00E02B2C">
        <w:rPr>
          <w:i/>
        </w:rPr>
        <w:t>Embrace</w:t>
      </w:r>
      <w:r w:rsidRPr="00807297">
        <w:t xml:space="preserve"> warrants </w:t>
      </w:r>
      <w:r>
        <w:t>a</w:t>
      </w:r>
      <w:r w:rsidR="00D14F44">
        <w:t>n</w:t>
      </w:r>
      <w:r>
        <w:t xml:space="preserve"> </w:t>
      </w:r>
      <w:r w:rsidR="00D14F44">
        <w:t>M</w:t>
      </w:r>
      <w:r>
        <w:t xml:space="preserve"> classification because </w:t>
      </w:r>
      <w:r w:rsidR="00EC5E7D">
        <w:t>t</w:t>
      </w:r>
      <w:r w:rsidR="00EC5E7D" w:rsidRPr="004858CD">
        <w:t xml:space="preserve">he </w:t>
      </w:r>
      <w:r w:rsidR="00EC5E7D">
        <w:t xml:space="preserve">scenes of nudity and of women’s breasts and genitals in the film are </w:t>
      </w:r>
      <w:r w:rsidR="00EC5E7D" w:rsidRPr="004858CD">
        <w:t xml:space="preserve">justified by </w:t>
      </w:r>
      <w:r w:rsidR="00EC5E7D">
        <w:t xml:space="preserve">the </w:t>
      </w:r>
      <w:r w:rsidR="00EC5E7D" w:rsidRPr="004858CD">
        <w:t xml:space="preserve">context of the documentary </w:t>
      </w:r>
      <w:r w:rsidR="00EC5E7D">
        <w:t xml:space="preserve">approach to women’s body image </w:t>
      </w:r>
      <w:r w:rsidR="00EC5E7D" w:rsidRPr="004858CD">
        <w:t>and their impact is no higher than moderate.</w:t>
      </w:r>
    </w:p>
    <w:p w:rsidR="00E020AE" w:rsidRPr="004858CD" w:rsidRDefault="00A77CD4" w:rsidP="00E020AE">
      <w:pPr>
        <w:spacing w:after="120"/>
      </w:pPr>
      <w:r>
        <w:t xml:space="preserve">The overall impact of the classifiable elements in the film was no higher than </w:t>
      </w:r>
      <w:r w:rsidR="00D14F44">
        <w:t>moderate</w:t>
      </w:r>
      <w:r>
        <w:t xml:space="preserve">.  </w:t>
      </w:r>
    </w:p>
    <w:p w:rsidR="00E020AE" w:rsidRPr="004858CD" w:rsidRDefault="00D14F44" w:rsidP="00E020AE">
      <w:pPr>
        <w:spacing w:after="120"/>
      </w:pPr>
      <w:r w:rsidRPr="00F50B45">
        <w:rPr>
          <w:szCs w:val="20"/>
        </w:rPr>
        <w:t xml:space="preserve">Films classified </w:t>
      </w:r>
      <w:r>
        <w:rPr>
          <w:b/>
          <w:szCs w:val="20"/>
        </w:rPr>
        <w:t>M</w:t>
      </w:r>
      <w:r w:rsidRPr="00F50B45">
        <w:rPr>
          <w:szCs w:val="20"/>
        </w:rPr>
        <w:t xml:space="preserve"> </w:t>
      </w:r>
      <w:r>
        <w:rPr>
          <w:szCs w:val="20"/>
        </w:rPr>
        <w:t xml:space="preserve">are not recommended for persons under 15 years of age.  There are no legal restrictions on access.  The impact of the classifiable elements for material classified M should be no higher than moderate.  </w:t>
      </w:r>
      <w:r w:rsidRPr="00405F0C">
        <w:t>Consumer advice is additional information about the main content of a film which is intended to help consumers decide if they want</w:t>
      </w:r>
      <w:r>
        <w:t xml:space="preserve"> to view this type of material.</w:t>
      </w:r>
      <w:r w:rsidR="00E020AE" w:rsidRPr="00E020AE">
        <w:t xml:space="preserve"> </w:t>
      </w:r>
    </w:p>
    <w:p w:rsidR="00E020AE" w:rsidRPr="004858CD" w:rsidRDefault="00A77CD4" w:rsidP="00E020AE">
      <w:pPr>
        <w:spacing w:after="120"/>
      </w:pPr>
      <w:r w:rsidRPr="00B72A7E">
        <w:t xml:space="preserve">The Classification </w:t>
      </w:r>
      <w:smartTag w:uri="urn:schemas-microsoft-com:office:smarttags" w:element="PersonName">
        <w:r w:rsidRPr="00B72A7E">
          <w:t>Review Board</w:t>
        </w:r>
      </w:smartTag>
      <w:r w:rsidRPr="00B72A7E">
        <w:t xml:space="preserve"> convened today in response to an application </w:t>
      </w:r>
      <w:r>
        <w:t xml:space="preserve">from the original applicant, </w:t>
      </w:r>
      <w:r w:rsidR="00E02B2C">
        <w:t>Transmission</w:t>
      </w:r>
      <w:r w:rsidR="00D14F44">
        <w:t xml:space="preserve"> Films</w:t>
      </w:r>
      <w:r>
        <w:t xml:space="preserve"> to r</w:t>
      </w:r>
      <w:r w:rsidRPr="00B72A7E">
        <w:t xml:space="preserve">eview the decision made by the Classification Board on </w:t>
      </w:r>
      <w:r w:rsidR="00E02B2C">
        <w:t>7 July</w:t>
      </w:r>
      <w:r w:rsidR="00D14F44">
        <w:t xml:space="preserve"> 2016</w:t>
      </w:r>
      <w:r w:rsidRPr="00B72A7E">
        <w:t xml:space="preserve"> to classify </w:t>
      </w:r>
      <w:r w:rsidR="00E02B2C">
        <w:rPr>
          <w:i/>
        </w:rPr>
        <w:t>Embrace</w:t>
      </w:r>
      <w:r w:rsidRPr="00DA723D">
        <w:rPr>
          <w:i/>
        </w:rPr>
        <w:t xml:space="preserve"> </w:t>
      </w:r>
      <w:r>
        <w:rPr>
          <w:b/>
        </w:rPr>
        <w:t>M</w:t>
      </w:r>
      <w:r w:rsidR="00D14F44">
        <w:rPr>
          <w:b/>
        </w:rPr>
        <w:t>A 15+</w:t>
      </w:r>
      <w:r w:rsidRPr="00B72A7E">
        <w:rPr>
          <w:b/>
        </w:rPr>
        <w:t xml:space="preserve"> </w:t>
      </w:r>
      <w:r w:rsidRPr="00B72A7E">
        <w:t>with the consumer advice ‘</w:t>
      </w:r>
      <w:r w:rsidR="00D14F44">
        <w:t xml:space="preserve">Strong </w:t>
      </w:r>
      <w:r w:rsidR="00E02B2C">
        <w:t>nudity</w:t>
      </w:r>
      <w:r>
        <w:t>’.</w:t>
      </w:r>
      <w:r w:rsidR="00E020AE" w:rsidRPr="00E020AE">
        <w:t xml:space="preserve"> </w:t>
      </w:r>
    </w:p>
    <w:p w:rsidR="00E020AE" w:rsidRPr="004858CD" w:rsidRDefault="00A77CD4" w:rsidP="00E020AE">
      <w:pPr>
        <w:spacing w:after="120"/>
      </w:pPr>
      <w:r w:rsidRPr="00DA1B1C">
        <w:rPr>
          <w:lang w:val="en-US"/>
        </w:rPr>
        <w:t xml:space="preserve">In reviewing the classification, the Classification Review Board worked within the framework of the National Classification Scheme, applying the provisions of the </w:t>
      </w:r>
      <w:r w:rsidRPr="00DA1B1C">
        <w:rPr>
          <w:i/>
          <w:iCs/>
          <w:lang w:val="en-US"/>
        </w:rPr>
        <w:t>Classification (Publications, Films and Computer Games) Act 1995</w:t>
      </w:r>
      <w:r w:rsidRPr="00DA1B1C">
        <w:rPr>
          <w:lang w:val="en-US"/>
        </w:rPr>
        <w:t xml:space="preserve">, the National Classification Code and the </w:t>
      </w:r>
      <w:r w:rsidRPr="00B72A7E">
        <w:rPr>
          <w:i/>
          <w:lang w:val="en-US"/>
        </w:rPr>
        <w:t>Guidelines for the Classification of Films and Computer Games</w:t>
      </w:r>
      <w:r w:rsidRPr="00DA1B1C">
        <w:rPr>
          <w:lang w:val="en-US"/>
        </w:rPr>
        <w:t>.</w:t>
      </w:r>
      <w:r>
        <w:rPr>
          <w:lang w:val="en-US"/>
        </w:rPr>
        <w:t xml:space="preserve">  This is the same framework used by the Classification Board.</w:t>
      </w:r>
      <w:r w:rsidR="00E020AE" w:rsidRPr="00E020AE">
        <w:t xml:space="preserve"> </w:t>
      </w:r>
    </w:p>
    <w:p w:rsidR="00E020AE" w:rsidRPr="004858CD" w:rsidRDefault="00A77CD4" w:rsidP="00E020AE">
      <w:pPr>
        <w:spacing w:after="120"/>
      </w:pPr>
      <w:r w:rsidRPr="00DA1B1C">
        <w:t>The Classification Review Board is an independent merits re</w:t>
      </w:r>
      <w:r>
        <w:t>view body.  I</w:t>
      </w:r>
      <w:r w:rsidRPr="00DA1B1C">
        <w:t>t makes a fresh classification decision upon receipt of an application for review.  This Classification Review Board decision takes the place of the original decision made by the Classification Board.</w:t>
      </w:r>
      <w:r w:rsidR="00E020AE" w:rsidRPr="00E020AE">
        <w:t xml:space="preserve"> </w:t>
      </w:r>
    </w:p>
    <w:p w:rsidR="00E020AE" w:rsidRPr="004858CD" w:rsidRDefault="00A77CD4" w:rsidP="00E020AE">
      <w:pPr>
        <w:spacing w:after="120"/>
      </w:pPr>
      <w:r w:rsidRPr="00DA1B1C">
        <w:rPr>
          <w:lang w:val="en-US"/>
        </w:rPr>
        <w:t xml:space="preserve">The Classification </w:t>
      </w:r>
      <w:smartTag w:uri="urn:schemas-microsoft-com:office:smarttags" w:element="PersonName">
        <w:r w:rsidRPr="00DA1B1C">
          <w:rPr>
            <w:lang w:val="en-US"/>
          </w:rPr>
          <w:t>Review Board</w:t>
        </w:r>
      </w:smartTag>
      <w:r w:rsidRPr="00DA1B1C">
        <w:rPr>
          <w:lang w:val="en-US"/>
        </w:rPr>
        <w:t>’s reasons for this decision will appear on the Classification website when finalised.</w:t>
      </w:r>
      <w:r w:rsidR="00E020AE" w:rsidRPr="00E020AE">
        <w:t xml:space="preserve"> </w:t>
      </w:r>
    </w:p>
    <w:p w:rsidR="00D56425" w:rsidRPr="00E020AE" w:rsidRDefault="00A77CD4" w:rsidP="00E020AE">
      <w:pPr>
        <w:autoSpaceDE w:val="0"/>
        <w:autoSpaceDN w:val="0"/>
        <w:adjustRightInd w:val="0"/>
        <w:rPr>
          <w:b/>
          <w:i/>
          <w:lang w:val="en-US"/>
        </w:rPr>
      </w:pPr>
      <w:r w:rsidRPr="00C6378E">
        <w:rPr>
          <w:b/>
          <w:i/>
          <w:lang w:val="en-US"/>
        </w:rPr>
        <w:t xml:space="preserve">Statement </w:t>
      </w:r>
      <w:r>
        <w:rPr>
          <w:b/>
          <w:i/>
          <w:lang w:val="en-US"/>
        </w:rPr>
        <w:t>authorised</w:t>
      </w:r>
      <w:r w:rsidRPr="00C6378E">
        <w:rPr>
          <w:b/>
          <w:i/>
          <w:lang w:val="en-US"/>
        </w:rPr>
        <w:t xml:space="preserve"> by </w:t>
      </w:r>
      <w:r w:rsidR="00D14F44">
        <w:rPr>
          <w:b/>
          <w:i/>
          <w:lang w:val="en-US"/>
        </w:rPr>
        <w:t>Fiona Jolly</w:t>
      </w:r>
      <w:r w:rsidRPr="00C6378E">
        <w:rPr>
          <w:b/>
          <w:i/>
          <w:lang w:val="en-US"/>
        </w:rPr>
        <w:t xml:space="preserve">, </w:t>
      </w:r>
      <w:r w:rsidR="00D14F44">
        <w:rPr>
          <w:b/>
          <w:i/>
          <w:lang w:val="en-US"/>
        </w:rPr>
        <w:t xml:space="preserve">Acting </w:t>
      </w:r>
      <w:r w:rsidRPr="00C6378E">
        <w:rPr>
          <w:b/>
          <w:i/>
          <w:lang w:val="en-US"/>
        </w:rPr>
        <w:t>Convenor, Classification Review Board</w:t>
      </w:r>
    </w:p>
    <w:sectPr w:rsidR="00D56425" w:rsidRPr="00E020AE" w:rsidSect="00A77CD4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871" w:rsidRDefault="00FB1871" w:rsidP="00A77CD4">
      <w:r>
        <w:separator/>
      </w:r>
    </w:p>
  </w:endnote>
  <w:endnote w:type="continuationSeparator" w:id="0">
    <w:p w:rsidR="00FB1871" w:rsidRDefault="00FB1871" w:rsidP="00A77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871" w:rsidRDefault="00FB1871" w:rsidP="00A77CD4">
      <w:r>
        <w:separator/>
      </w:r>
    </w:p>
  </w:footnote>
  <w:footnote w:type="continuationSeparator" w:id="0">
    <w:p w:rsidR="00FB1871" w:rsidRDefault="00FB1871" w:rsidP="00A77C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CD4"/>
    <w:rsid w:val="00133706"/>
    <w:rsid w:val="00410515"/>
    <w:rsid w:val="007E3893"/>
    <w:rsid w:val="007F6F67"/>
    <w:rsid w:val="00836FBF"/>
    <w:rsid w:val="008953B4"/>
    <w:rsid w:val="008B13AA"/>
    <w:rsid w:val="00993288"/>
    <w:rsid w:val="00A77CD4"/>
    <w:rsid w:val="00D14F44"/>
    <w:rsid w:val="00D56425"/>
    <w:rsid w:val="00E020AE"/>
    <w:rsid w:val="00E02B2C"/>
    <w:rsid w:val="00E54E7C"/>
    <w:rsid w:val="00EC5E7D"/>
    <w:rsid w:val="00FB1871"/>
    <w:rsid w:val="00FF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E79F67CD-86DE-4CBC-80FF-189333EDC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CD4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77CD4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A77C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77CD4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Heading2Char">
    <w:name w:val="Heading 2 Char"/>
    <w:link w:val="Heading2"/>
    <w:rsid w:val="00A77CD4"/>
    <w:rPr>
      <w:rFonts w:ascii="Arial" w:eastAsia="Times New Roman" w:hAnsi="Arial" w:cs="Arial"/>
      <w:b/>
      <w:bCs/>
      <w:i/>
      <w:iCs/>
      <w:sz w:val="28"/>
      <w:szCs w:val="28"/>
      <w:lang w:eastAsia="en-AU"/>
    </w:rPr>
  </w:style>
  <w:style w:type="paragraph" w:styleId="Header">
    <w:name w:val="header"/>
    <w:basedOn w:val="Normal"/>
    <w:link w:val="HeaderChar"/>
    <w:rsid w:val="00A77CD4"/>
    <w:pPr>
      <w:tabs>
        <w:tab w:val="center" w:pos="4153"/>
        <w:tab w:val="right" w:pos="8306"/>
      </w:tabs>
    </w:pPr>
    <w:rPr>
      <w:lang w:eastAsia="en-US"/>
    </w:rPr>
  </w:style>
  <w:style w:type="character" w:customStyle="1" w:styleId="HeaderChar">
    <w:name w:val="Header Char"/>
    <w:link w:val="Header"/>
    <w:rsid w:val="00A77CD4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A77CD4"/>
    <w:pPr>
      <w:autoSpaceDE w:val="0"/>
      <w:autoSpaceDN w:val="0"/>
      <w:adjustRightInd w:val="0"/>
    </w:pPr>
    <w:rPr>
      <w:sz w:val="28"/>
      <w:lang w:val="en-US" w:eastAsia="en-US"/>
    </w:rPr>
  </w:style>
  <w:style w:type="character" w:customStyle="1" w:styleId="BodyTextChar">
    <w:name w:val="Body Text Char"/>
    <w:link w:val="BodyText"/>
    <w:rsid w:val="00A77CD4"/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A77CD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A77CD4"/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EFBE8787FA9545A6D27A072289FEAB" ma:contentTypeVersion="1" ma:contentTypeDescription="Create a new document." ma:contentTypeScope="" ma:versionID="e432633e96be6ba8af38a6ac8253cfd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f4f6aaeb25ff26f834714317456e2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9206E2-C22E-461A-8DF9-299B9C2D07A7}"/>
</file>

<file path=customXml/itemProps2.xml><?xml version="1.0" encoding="utf-8"?>
<ds:datastoreItem xmlns:ds="http://schemas.openxmlformats.org/officeDocument/2006/customXml" ds:itemID="{EFE85468-C5FA-4D1E-BC17-B19BF581C35E}"/>
</file>

<file path=customXml/itemProps3.xml><?xml version="1.0" encoding="utf-8"?>
<ds:datastoreItem xmlns:ds="http://schemas.openxmlformats.org/officeDocument/2006/customXml" ds:itemID="{9F79F802-3541-4DB4-A707-4F958C06C769}"/>
</file>

<file path=customXml/itemProps4.xml><?xml version="1.0" encoding="utf-8"?>
<ds:datastoreItem xmlns:ds="http://schemas.openxmlformats.org/officeDocument/2006/customXml" ds:itemID="{7473E881-90DA-47C4-8BDB-2A01B116F698}"/>
</file>

<file path=docProps/app.xml><?xml version="1.0" encoding="utf-8"?>
<Properties xmlns="http://schemas.openxmlformats.org/officeDocument/2006/extended-properties" xmlns:vt="http://schemas.openxmlformats.org/officeDocument/2006/docPropsVTypes">
  <Template>CC12FDDD.dotm</Template>
  <TotalTime>3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rawski</dc:creator>
  <cp:keywords/>
  <dc:description/>
  <cp:lastModifiedBy>Carnovale, Nick</cp:lastModifiedBy>
  <cp:revision>3</cp:revision>
  <dcterms:created xsi:type="dcterms:W3CDTF">2016-10-14T04:28:00Z</dcterms:created>
  <dcterms:modified xsi:type="dcterms:W3CDTF">2016-10-14T04:30:00Z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RevisionNumber">
    <vt:lpwstr>1</vt:lpwstr>
  </property>
  <property fmtid="{D5CDD505-2E9C-101B-9397-08002B2CF9AE}" pid="3" name="ContentTypeId">
    <vt:lpwstr>0x01010089EFBE8787FA9545A6D27A072289FEAB</vt:lpwstr>
  </property>
</Properties>
</file>