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975D6" w14:textId="77777777" w:rsidR="00AE4F02" w:rsidRDefault="00AE4F02" w:rsidP="00D5394A">
      <w:pPr>
        <w:ind w:left="-1418"/>
      </w:pPr>
    </w:p>
    <w:p w14:paraId="52DE20DC" w14:textId="61AF019E" w:rsidR="003F5B4E" w:rsidRDefault="003F5B4E" w:rsidP="00AF751A">
      <w:pPr>
        <w:jc w:val="center"/>
        <w:sectPr w:rsidR="003F5B4E" w:rsidSect="00C21B3D">
          <w:pgSz w:w="11906" w:h="16838"/>
          <w:pgMar w:top="22" w:right="1440" w:bottom="1440" w:left="1440" w:header="0" w:footer="567" w:gutter="0"/>
          <w:cols w:space="708"/>
          <w:docGrid w:linePitch="360"/>
        </w:sectPr>
      </w:pPr>
      <w:r>
        <w:rPr>
          <w:noProof/>
          <w:lang w:eastAsia="en-AU"/>
        </w:rPr>
        <w:drawing>
          <wp:inline distT="0" distB="0" distL="0" distR="0" wp14:anchorId="11DDE5AA" wp14:editId="08C06761">
            <wp:extent cx="2733675" cy="1762125"/>
            <wp:effectExtent l="0" t="0" r="9525" b="9525"/>
            <wp:docPr id="2" name="Picture 2" descr="Logo: Australian Government, Department of Communications and the Arts."/>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113975D8" w14:textId="11179772" w:rsidR="00C21B3D" w:rsidRDefault="00785A02" w:rsidP="00785A02">
      <w:pPr>
        <w:pStyle w:val="Heading1"/>
      </w:pPr>
      <w:bookmarkStart w:id="0" w:name="_GoBack"/>
      <w:r>
        <w:t xml:space="preserve">Media </w:t>
      </w:r>
      <w:r w:rsidR="000E3C99">
        <w:t>r</w:t>
      </w:r>
      <w:r>
        <w:t>elease</w:t>
      </w:r>
      <w:r w:rsidR="000E3C99">
        <w:t>—</w:t>
      </w:r>
      <w:r w:rsidRPr="00785A02">
        <w:rPr>
          <w:i/>
        </w:rPr>
        <w:t>We Happy Few</w:t>
      </w:r>
      <w:r>
        <w:t xml:space="preserve"> classified R 18+</w:t>
      </w:r>
    </w:p>
    <w:bookmarkEnd w:id="0"/>
    <w:p w14:paraId="6F0CB030" w14:textId="1B170845" w:rsidR="00382447" w:rsidRPr="00382447" w:rsidRDefault="00785A02" w:rsidP="00382447">
      <w:pPr>
        <w:rPr>
          <w:lang w:eastAsia="en-US"/>
        </w:rPr>
      </w:pPr>
      <w:r>
        <w:rPr>
          <w:lang w:eastAsia="en-US"/>
        </w:rPr>
        <w:t>3 July 2018</w:t>
      </w:r>
    </w:p>
    <w:p w14:paraId="141F0972" w14:textId="77E1A909" w:rsidR="00785A02" w:rsidRPr="00785A02" w:rsidRDefault="00785A02" w:rsidP="00785A02">
      <w:pPr>
        <w:rPr>
          <w:rFonts w:eastAsiaTheme="minorHAnsi"/>
          <w:lang w:eastAsia="en-US"/>
        </w:rPr>
      </w:pPr>
      <w:r w:rsidRPr="00785A02">
        <w:rPr>
          <w:rFonts w:eastAsiaTheme="minorHAnsi"/>
          <w:lang w:eastAsia="en-US"/>
        </w:rPr>
        <w:t xml:space="preserve">A three-member panel of the Classification Review Board has unanimously determined that the computer game </w:t>
      </w:r>
      <w:r w:rsidRPr="00785A02">
        <w:rPr>
          <w:rFonts w:eastAsiaTheme="minorHAnsi"/>
          <w:i/>
          <w:lang w:eastAsia="en-US"/>
        </w:rPr>
        <w:t>We Happy Few</w:t>
      </w:r>
      <w:r w:rsidRPr="00785A02">
        <w:rPr>
          <w:rFonts w:eastAsiaTheme="minorHAnsi"/>
          <w:lang w:eastAsia="en-US"/>
        </w:rPr>
        <w:t xml:space="preserve"> is classified </w:t>
      </w:r>
      <w:r w:rsidRPr="00785A02">
        <w:rPr>
          <w:rFonts w:eastAsiaTheme="minorHAnsi"/>
          <w:b/>
          <w:lang w:eastAsia="en-US"/>
        </w:rPr>
        <w:t>R 18+ (Restricted)</w:t>
      </w:r>
      <w:r w:rsidRPr="00785A02">
        <w:rPr>
          <w:rFonts w:eastAsiaTheme="minorHAnsi"/>
          <w:lang w:eastAsia="en-US"/>
        </w:rPr>
        <w:t xml:space="preserve"> with the consumer advice ‘Fantasy viole</w:t>
      </w:r>
      <w:r w:rsidR="000E3C99">
        <w:rPr>
          <w:rFonts w:eastAsiaTheme="minorHAnsi"/>
          <w:lang w:eastAsia="en-US"/>
        </w:rPr>
        <w:t>nce and interactive drug use’.</w:t>
      </w:r>
    </w:p>
    <w:p w14:paraId="05BA0906" w14:textId="60A95A33" w:rsidR="00785A02" w:rsidRPr="00785A02" w:rsidRDefault="00785A02" w:rsidP="00785A02">
      <w:pPr>
        <w:rPr>
          <w:rFonts w:eastAsiaTheme="minorHAnsi"/>
          <w:lang w:eastAsia="en-US"/>
        </w:rPr>
      </w:pPr>
      <w:r w:rsidRPr="00785A02">
        <w:rPr>
          <w:rFonts w:eastAsiaTheme="minorHAnsi"/>
          <w:lang w:eastAsia="en-US"/>
        </w:rPr>
        <w:t>The National Classification Code and Classification Guidelines requires the treatment of drug use to not e</w:t>
      </w:r>
      <w:r>
        <w:rPr>
          <w:rFonts w:eastAsiaTheme="minorHAnsi"/>
          <w:lang w:eastAsia="en-US"/>
        </w:rPr>
        <w:t xml:space="preserve">xceed high at the R 18+ level. </w:t>
      </w:r>
      <w:r w:rsidRPr="00785A02">
        <w:rPr>
          <w:rFonts w:eastAsiaTheme="minorHAnsi"/>
          <w:lang w:eastAsia="en-US"/>
        </w:rPr>
        <w:t xml:space="preserve">In the Classification Review Board’s opinion </w:t>
      </w:r>
      <w:r w:rsidRPr="00785A02">
        <w:rPr>
          <w:rFonts w:eastAsiaTheme="minorHAnsi"/>
          <w:i/>
          <w:lang w:eastAsia="en-US"/>
        </w:rPr>
        <w:t>We Happy Few</w:t>
      </w:r>
      <w:r w:rsidRPr="00785A02">
        <w:rPr>
          <w:rFonts w:eastAsiaTheme="minorHAnsi"/>
          <w:lang w:eastAsia="en-US"/>
        </w:rPr>
        <w:t xml:space="preserve"> warrants an R 18+ classification because the interactive drug use is </w:t>
      </w:r>
      <w:r>
        <w:rPr>
          <w:rFonts w:eastAsiaTheme="minorHAnsi"/>
          <w:lang w:eastAsia="en-US"/>
        </w:rPr>
        <w:t xml:space="preserve">high in impact. </w:t>
      </w:r>
      <w:r w:rsidRPr="00785A02">
        <w:rPr>
          <w:rFonts w:eastAsiaTheme="minorHAnsi"/>
          <w:lang w:eastAsia="en-US"/>
        </w:rPr>
        <w:t xml:space="preserve">The overall impact of the classifiable elements in the computer </w:t>
      </w:r>
      <w:r w:rsidR="000E3C99">
        <w:rPr>
          <w:rFonts w:eastAsiaTheme="minorHAnsi"/>
          <w:lang w:eastAsia="en-US"/>
        </w:rPr>
        <w:t>game was no greater than high.</w:t>
      </w:r>
    </w:p>
    <w:p w14:paraId="4CF8DDE8" w14:textId="77777777" w:rsidR="00785A02" w:rsidRPr="00785A02" w:rsidRDefault="00785A02" w:rsidP="00785A02">
      <w:pPr>
        <w:rPr>
          <w:rFonts w:eastAsiaTheme="minorHAnsi"/>
          <w:lang w:eastAsia="en-US"/>
        </w:rPr>
      </w:pPr>
      <w:r w:rsidRPr="00785A02">
        <w:rPr>
          <w:rFonts w:eastAsiaTheme="minorHAnsi"/>
          <w:lang w:eastAsia="en-US"/>
        </w:rPr>
        <w:t xml:space="preserve">Computer games classified </w:t>
      </w:r>
      <w:r w:rsidRPr="00785A02">
        <w:rPr>
          <w:rFonts w:eastAsiaTheme="minorHAnsi"/>
          <w:b/>
          <w:lang w:eastAsia="en-US"/>
        </w:rPr>
        <w:t>R 18+</w:t>
      </w:r>
      <w:r w:rsidRPr="00785A02">
        <w:rPr>
          <w:rFonts w:eastAsiaTheme="minorHAnsi"/>
          <w:lang w:eastAsia="en-US"/>
        </w:rPr>
        <w:t xml:space="preserve"> are legally restricted to adults. Persons aged under 18 years cannot purchase computer games classified R 18+. Some material classified R 18+ may be offensive to sections of the adult community. Consumer advice is additional information about the main content of a computer game which is intended to help consumers decide if they want to view this type of material.</w:t>
      </w:r>
    </w:p>
    <w:p w14:paraId="0265E600" w14:textId="77777777" w:rsidR="00785A02" w:rsidRPr="00785A02" w:rsidRDefault="00785A02" w:rsidP="00785A02">
      <w:pPr>
        <w:rPr>
          <w:rFonts w:eastAsiaTheme="minorHAnsi"/>
          <w:lang w:eastAsia="en-US"/>
        </w:rPr>
      </w:pPr>
      <w:r w:rsidRPr="00785A02">
        <w:rPr>
          <w:rFonts w:eastAsiaTheme="minorHAnsi"/>
          <w:lang w:eastAsia="en-US"/>
        </w:rPr>
        <w:t xml:space="preserve">The Review Board convened today in response to an application from the original applicant, Gearbox Publishing, LLC, to review the decision made by the Classification Board on 21 May 2018 to classify </w:t>
      </w:r>
      <w:r w:rsidRPr="00785A02">
        <w:rPr>
          <w:rFonts w:eastAsiaTheme="minorHAnsi"/>
          <w:i/>
          <w:lang w:eastAsia="en-US"/>
        </w:rPr>
        <w:t>We Happy Few</w:t>
      </w:r>
      <w:r w:rsidRPr="00785A02">
        <w:rPr>
          <w:rFonts w:eastAsiaTheme="minorHAnsi"/>
          <w:lang w:eastAsia="en-US"/>
        </w:rPr>
        <w:t xml:space="preserve"> </w:t>
      </w:r>
      <w:r w:rsidRPr="00785A02">
        <w:rPr>
          <w:rFonts w:eastAsiaTheme="minorHAnsi"/>
          <w:b/>
          <w:lang w:eastAsia="en-US"/>
        </w:rPr>
        <w:t>Refused Classification</w:t>
      </w:r>
      <w:r w:rsidRPr="00785A02">
        <w:rPr>
          <w:rFonts w:eastAsiaTheme="minorHAnsi"/>
          <w:lang w:eastAsia="en-US"/>
        </w:rPr>
        <w:t>.</w:t>
      </w:r>
    </w:p>
    <w:p w14:paraId="1A3543E0" w14:textId="77777777" w:rsidR="00785A02" w:rsidRPr="00785A02" w:rsidRDefault="00785A02" w:rsidP="00785A02">
      <w:pPr>
        <w:rPr>
          <w:rFonts w:eastAsiaTheme="minorHAnsi"/>
          <w:lang w:eastAsia="en-US"/>
        </w:rPr>
      </w:pPr>
      <w:r w:rsidRPr="00785A02">
        <w:rPr>
          <w:rFonts w:eastAsiaTheme="minorHAnsi"/>
          <w:lang w:eastAsia="en-US"/>
        </w:rPr>
        <w:t xml:space="preserve">In reviewing the classification, the Review Board worked within the framework of the National Classification Scheme, applying the provisions of the </w:t>
      </w:r>
      <w:r w:rsidRPr="00785A02">
        <w:rPr>
          <w:rFonts w:eastAsiaTheme="minorHAnsi"/>
          <w:i/>
          <w:lang w:eastAsia="en-US"/>
        </w:rPr>
        <w:t>Classification (Publications, Films and Computer Games) Act 1995</w:t>
      </w:r>
      <w:r w:rsidRPr="00785A02">
        <w:rPr>
          <w:rFonts w:eastAsiaTheme="minorHAnsi"/>
          <w:lang w:eastAsia="en-US"/>
        </w:rPr>
        <w:t xml:space="preserve">, the National Classification Code and the </w:t>
      </w:r>
      <w:r w:rsidRPr="00785A02">
        <w:rPr>
          <w:rFonts w:eastAsiaTheme="minorHAnsi"/>
          <w:i/>
          <w:lang w:eastAsia="en-US"/>
        </w:rPr>
        <w:t>Guidelines for the Classification of Computer Games</w:t>
      </w:r>
      <w:r w:rsidRPr="00785A02">
        <w:rPr>
          <w:rFonts w:eastAsiaTheme="minorHAnsi"/>
          <w:lang w:eastAsia="en-US"/>
        </w:rPr>
        <w:t>. This is the same framework used by the Classification Board.</w:t>
      </w:r>
    </w:p>
    <w:p w14:paraId="0879B2DC" w14:textId="77777777" w:rsidR="00785A02" w:rsidRPr="00785A02" w:rsidRDefault="00785A02" w:rsidP="00785A02">
      <w:pPr>
        <w:rPr>
          <w:rFonts w:eastAsiaTheme="minorHAnsi"/>
          <w:lang w:eastAsia="en-US"/>
        </w:rPr>
      </w:pPr>
      <w:r w:rsidRPr="00785A02">
        <w:rPr>
          <w:rFonts w:eastAsiaTheme="minorHAnsi"/>
          <w:lang w:eastAsia="en-US"/>
        </w:rPr>
        <w:t>The Review Board is an independent merits review body. It makes a fresh classification decision upon receipt of an application for review. This Review Board decision takes the place of the original decision made by the Classification Board.</w:t>
      </w:r>
    </w:p>
    <w:p w14:paraId="6B1B0C3A" w14:textId="77777777" w:rsidR="00785A02" w:rsidRDefault="00785A02" w:rsidP="00785A02">
      <w:pPr>
        <w:rPr>
          <w:rFonts w:eastAsiaTheme="minorHAnsi"/>
          <w:lang w:eastAsia="en-US"/>
        </w:rPr>
      </w:pPr>
      <w:r w:rsidRPr="00785A02">
        <w:rPr>
          <w:rFonts w:eastAsiaTheme="minorHAnsi"/>
          <w:lang w:eastAsia="en-US"/>
        </w:rPr>
        <w:t>The Review Board’s reasons for this decision will appear on the Classification website when finalised.</w:t>
      </w:r>
    </w:p>
    <w:p w14:paraId="1732CC48" w14:textId="5E0AA682" w:rsidR="00785A02" w:rsidRPr="000E3C99" w:rsidRDefault="00785A02" w:rsidP="00785A02">
      <w:pPr>
        <w:rPr>
          <w:rFonts w:eastAsiaTheme="minorHAnsi"/>
          <w:lang w:eastAsia="en-US"/>
        </w:rPr>
      </w:pPr>
      <w:r w:rsidRPr="00785A02">
        <w:rPr>
          <w:rFonts w:eastAsiaTheme="minorHAnsi"/>
          <w:i/>
          <w:lang w:eastAsia="en-US"/>
        </w:rPr>
        <w:t>Statement authorised by Fiona Jolly, Convenor, Classification Review Board</w:t>
      </w:r>
      <w:r w:rsidR="000E3C99" w:rsidRPr="000E3C99">
        <w:rPr>
          <w:rFonts w:eastAsiaTheme="minorHAnsi"/>
          <w:lang w:eastAsia="en-US"/>
        </w:rPr>
        <w:t>.</w:t>
      </w:r>
    </w:p>
    <w:sectPr w:rsidR="00785A02" w:rsidRPr="000E3C99" w:rsidSect="00C21B3D">
      <w:headerReference w:type="default" r:id="rId12"/>
      <w:footerReference w:type="default" r:id="rId13"/>
      <w:type w:val="continuous"/>
      <w:pgSz w:w="11906" w:h="16838"/>
      <w:pgMar w:top="1440" w:right="1440" w:bottom="1440" w:left="1440"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97639" w14:textId="77777777" w:rsidR="00601322" w:rsidRDefault="00601322" w:rsidP="00D5394A">
      <w:pPr>
        <w:spacing w:after="0"/>
      </w:pPr>
      <w:r>
        <w:separator/>
      </w:r>
    </w:p>
  </w:endnote>
  <w:endnote w:type="continuationSeparator" w:id="0">
    <w:p w14:paraId="1139763A" w14:textId="77777777" w:rsidR="00601322" w:rsidRDefault="00601322"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63E" w14:textId="443C67C4" w:rsidR="00601322" w:rsidRPr="00EA1F2C" w:rsidRDefault="00601322" w:rsidP="00EA1F2C">
    <w:pPr>
      <w:pStyle w:val="Footer"/>
      <w:rPr>
        <w:rStyle w:val="Hyperlink"/>
        <w:color w:val="auto"/>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97637" w14:textId="77777777" w:rsidR="00601322" w:rsidRDefault="00601322" w:rsidP="00D5394A">
      <w:pPr>
        <w:spacing w:after="0"/>
      </w:pPr>
      <w:r>
        <w:separator/>
      </w:r>
    </w:p>
  </w:footnote>
  <w:footnote w:type="continuationSeparator" w:id="0">
    <w:p w14:paraId="11397638" w14:textId="77777777" w:rsidR="00601322" w:rsidRDefault="00601322" w:rsidP="00D539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63D" w14:textId="14BD7BA0" w:rsidR="00601322" w:rsidRPr="00EA1F2C" w:rsidRDefault="00601322" w:rsidP="00EA1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022C06"/>
    <w:rsid w:val="000E3C99"/>
    <w:rsid w:val="001472FC"/>
    <w:rsid w:val="0025271A"/>
    <w:rsid w:val="00382447"/>
    <w:rsid w:val="00392BB1"/>
    <w:rsid w:val="003E6E7C"/>
    <w:rsid w:val="003F5B4E"/>
    <w:rsid w:val="004A3220"/>
    <w:rsid w:val="00601322"/>
    <w:rsid w:val="00604BCF"/>
    <w:rsid w:val="00621601"/>
    <w:rsid w:val="0065451C"/>
    <w:rsid w:val="006C4EC2"/>
    <w:rsid w:val="00785A02"/>
    <w:rsid w:val="007E17EA"/>
    <w:rsid w:val="0090556C"/>
    <w:rsid w:val="009E7EB3"/>
    <w:rsid w:val="00A369E0"/>
    <w:rsid w:val="00AC6498"/>
    <w:rsid w:val="00AE4F02"/>
    <w:rsid w:val="00AF751A"/>
    <w:rsid w:val="00BB0E59"/>
    <w:rsid w:val="00C21B3D"/>
    <w:rsid w:val="00C25378"/>
    <w:rsid w:val="00C5318C"/>
    <w:rsid w:val="00CB07B4"/>
    <w:rsid w:val="00D5394A"/>
    <w:rsid w:val="00DA33A3"/>
    <w:rsid w:val="00DB4A95"/>
    <w:rsid w:val="00DD5D52"/>
    <w:rsid w:val="00E81D12"/>
    <w:rsid w:val="00EA1F2C"/>
    <w:rsid w:val="00EA6D34"/>
    <w:rsid w:val="00FB029C"/>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75D6"/>
  <w15:chartTrackingRefBased/>
  <w15:docId w15:val="{B9820009-AD8C-42A6-B219-E56E71EC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F2C"/>
    <w:pPr>
      <w:spacing w:after="200" w:line="240" w:lineRule="auto"/>
    </w:pPr>
  </w:style>
  <w:style w:type="paragraph" w:styleId="Heading1">
    <w:name w:val="heading 1"/>
    <w:basedOn w:val="Normal"/>
    <w:next w:val="Normal"/>
    <w:link w:val="Heading1Char"/>
    <w:uiPriority w:val="9"/>
    <w:qFormat/>
    <w:rsid w:val="00EA1F2C"/>
    <w:pPr>
      <w:keepNext/>
      <w:spacing w:before="400"/>
      <w:outlineLvl w:val="0"/>
    </w:pPr>
    <w:rPr>
      <w:rFonts w:asciiTheme="majorHAnsi" w:eastAsiaTheme="majorEastAsia" w:hAnsiTheme="majorHAnsi" w:cstheme="majorBidi"/>
      <w:b/>
      <w:sz w:val="32"/>
      <w:szCs w:val="32"/>
      <w:lang w:eastAsia="en-US"/>
    </w:rPr>
  </w:style>
  <w:style w:type="paragraph" w:styleId="Heading2">
    <w:name w:val="heading 2"/>
    <w:basedOn w:val="Normal"/>
    <w:next w:val="Normal"/>
    <w:link w:val="Heading2Char"/>
    <w:uiPriority w:val="9"/>
    <w:unhideWhenUsed/>
    <w:qFormat/>
    <w:rsid w:val="00EA1F2C"/>
    <w:pPr>
      <w:keepNext/>
      <w:outlineLvl w:val="1"/>
    </w:pPr>
    <w:rPr>
      <w:rFonts w:asciiTheme="majorHAnsi" w:eastAsiaTheme="majorEastAsia" w:hAnsiTheme="majorHAnsi" w:cstheme="majorBidi"/>
      <w:b/>
      <w:sz w:val="24"/>
      <w:szCs w:val="26"/>
      <w:lang w:eastAsia="en-US"/>
    </w:rPr>
  </w:style>
  <w:style w:type="paragraph" w:styleId="Heading3">
    <w:name w:val="heading 3"/>
    <w:basedOn w:val="Default"/>
    <w:next w:val="Normal"/>
    <w:link w:val="Heading3Char"/>
    <w:uiPriority w:val="9"/>
    <w:unhideWhenUsed/>
    <w:qFormat/>
    <w:rsid w:val="00EA1F2C"/>
    <w:pPr>
      <w:spacing w:after="240"/>
      <w:outlineLvl w:val="2"/>
    </w:pPr>
    <w:rPr>
      <w:i/>
      <w:iCs/>
      <w:sz w:val="23"/>
      <w:szCs w:val="23"/>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1F2C"/>
    <w:rPr>
      <w:rFonts w:asciiTheme="majorHAnsi" w:eastAsiaTheme="majorEastAsia" w:hAnsiTheme="majorHAnsi" w:cstheme="majorBidi"/>
      <w:b/>
      <w:sz w:val="24"/>
      <w:szCs w:val="26"/>
      <w:lang w:eastAsia="en-US"/>
    </w:rPr>
  </w:style>
  <w:style w:type="character" w:customStyle="1" w:styleId="Heading3Char">
    <w:name w:val="Heading 3 Char"/>
    <w:basedOn w:val="DefaultParagraphFont"/>
    <w:link w:val="Heading3"/>
    <w:uiPriority w:val="9"/>
    <w:rsid w:val="00EA1F2C"/>
    <w:rPr>
      <w:rFonts w:ascii="Times New Roman" w:hAnsi="Times New Roman" w:cs="Times New Roman"/>
      <w:i/>
      <w:iCs/>
      <w:color w:val="000000"/>
      <w:sz w:val="23"/>
      <w:szCs w:val="23"/>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EA1F2C"/>
    <w:rPr>
      <w:rFonts w:asciiTheme="majorHAnsi" w:eastAsiaTheme="majorEastAsia" w:hAnsiTheme="majorHAnsi" w:cstheme="majorBidi"/>
      <w:b/>
      <w:sz w:val="32"/>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90556C"/>
    <w:pPr>
      <w:keepNext/>
      <w:spacing w:before="40" w:after="0"/>
    </w:pPr>
    <w:rPr>
      <w:rFonts w:asciiTheme="majorHAnsi" w:eastAsiaTheme="minorHAnsi" w:hAnsiTheme="majorHAnsi"/>
      <w:b/>
      <w:color w:val="07478C"/>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 w:type="paragraph" w:customStyle="1" w:styleId="Default">
    <w:name w:val="Default"/>
    <w:rsid w:val="00EA1F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0E693-6458-43F7-B233-01F495413C39}"/>
</file>

<file path=customXml/itemProps2.xml><?xml version="1.0" encoding="utf-8"?>
<ds:datastoreItem xmlns:ds="http://schemas.openxmlformats.org/officeDocument/2006/customXml" ds:itemID="{FFEBC012-3CBC-4430-B401-71380153EFBA}"/>
</file>

<file path=customXml/itemProps3.xml><?xml version="1.0" encoding="utf-8"?>
<ds:datastoreItem xmlns:ds="http://schemas.openxmlformats.org/officeDocument/2006/customXml" ds:itemID="{440A6850-9D85-48FC-9D84-85D04483F9F0}"/>
</file>

<file path=customXml/itemProps4.xml><?xml version="1.0" encoding="utf-8"?>
<ds:datastoreItem xmlns:ds="http://schemas.openxmlformats.org/officeDocument/2006/customXml" ds:itemID="{E144B597-A297-4C37-8547-3257A4799C48}"/>
</file>

<file path=docProps/app.xml><?xml version="1.0" encoding="utf-8"?>
<Properties xmlns="http://schemas.openxmlformats.org/officeDocument/2006/extended-properties" xmlns:vt="http://schemas.openxmlformats.org/officeDocument/2006/docPropsVTypes">
  <Template>Classification Review Board - media release - accessible Word - We Happy.._.dotx</Template>
  <TotalTime>1</TotalTime>
  <Pages>1</Pages>
  <Words>310</Words>
  <Characters>1769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Classification Review Board - media release - We Happy Few</vt:lpstr>
    </vt:vector>
  </TitlesOfParts>
  <Manager/>
  <Company>Department of Communications and the Arts</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Review Board—media release—We Happy Few classified R 18+</dc:title>
  <dc:subject/>
  <dc:creator>Department of Communications and the Arts</dc:creator>
  <cp:keywords/>
  <dc:description>10 November 2017</dc:description>
  <cp:lastModifiedBy>Department of Communications and the Arts</cp:lastModifiedBy>
  <cp:revision>2</cp:revision>
  <cp:lastPrinted>2017-07-14T08:52:00Z</cp:lastPrinted>
  <dcterms:created xsi:type="dcterms:W3CDTF">2018-07-03T07:13:00Z</dcterms:created>
  <dcterms:modified xsi:type="dcterms:W3CDTF">2018-07-03T07:13:00Z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2</vt:i4>
  </property>
</Properties>
</file>