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CD4" w:rsidRDefault="004449A8" w:rsidP="00A77CD4">
      <w:pPr>
        <w:pStyle w:val="Header"/>
        <w:tabs>
          <w:tab w:val="clear" w:pos="4153"/>
          <w:tab w:val="clear" w:pos="8306"/>
        </w:tabs>
        <w:jc w:val="center"/>
        <w:rPr>
          <w:lang w:val="en-US"/>
        </w:rPr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>
            <wp:extent cx="2733675" cy="1762125"/>
            <wp:effectExtent l="0" t="0" r="0" b="0"/>
            <wp:docPr id="1" name="Picture 1" descr="Australian Government crest - classification review 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stralian Government crest - classification review boar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CD4" w:rsidRDefault="00BB7656" w:rsidP="00A77CD4">
      <w:pPr>
        <w:pStyle w:val="Heading1"/>
        <w:rPr>
          <w:sz w:val="32"/>
        </w:rPr>
      </w:pPr>
      <w:r>
        <w:rPr>
          <w:sz w:val="32"/>
        </w:rPr>
        <w:t>4 March 2015</w:t>
      </w:r>
    </w:p>
    <w:p w:rsidR="00A77CD4" w:rsidRDefault="00A77CD4" w:rsidP="00A77CD4">
      <w:pPr>
        <w:pStyle w:val="Heading1"/>
        <w:jc w:val="center"/>
        <w:rPr>
          <w:sz w:val="32"/>
        </w:rPr>
      </w:pPr>
      <w:r>
        <w:rPr>
          <w:sz w:val="32"/>
        </w:rPr>
        <w:t>MEDIA RELEASE</w:t>
      </w:r>
    </w:p>
    <w:p w:rsidR="00A77CD4" w:rsidRPr="00A77CD4" w:rsidRDefault="00A77CD4" w:rsidP="00A77CD4">
      <w:pPr>
        <w:rPr>
          <w:lang w:eastAsia="en-US"/>
        </w:rPr>
      </w:pPr>
    </w:p>
    <w:p w:rsidR="00A77CD4" w:rsidRDefault="00BB7656" w:rsidP="00A77CD4">
      <w:pPr>
        <w:pStyle w:val="Heading2"/>
        <w:jc w:val="center"/>
        <w:rPr>
          <w:i w:val="0"/>
          <w:szCs w:val="32"/>
        </w:rPr>
      </w:pPr>
      <w:r>
        <w:rPr>
          <w:szCs w:val="32"/>
        </w:rPr>
        <w:t>Boychoir</w:t>
      </w:r>
      <w:r w:rsidR="00A77CD4">
        <w:rPr>
          <w:szCs w:val="32"/>
        </w:rPr>
        <w:t xml:space="preserve"> </w:t>
      </w:r>
      <w:r w:rsidR="00A77CD4" w:rsidRPr="00B72A7E">
        <w:rPr>
          <w:i w:val="0"/>
          <w:szCs w:val="32"/>
        </w:rPr>
        <w:t xml:space="preserve">classified </w:t>
      </w:r>
      <w:r w:rsidR="00A77CD4">
        <w:rPr>
          <w:i w:val="0"/>
          <w:szCs w:val="32"/>
        </w:rPr>
        <w:t>PG</w:t>
      </w:r>
    </w:p>
    <w:p w:rsidR="00A77CD4" w:rsidRPr="00A77CD4" w:rsidRDefault="00A77CD4" w:rsidP="00A77CD4"/>
    <w:p w:rsidR="00A77CD4" w:rsidRPr="00807297" w:rsidRDefault="00A77CD4" w:rsidP="00A77CD4">
      <w:pPr>
        <w:autoSpaceDE w:val="0"/>
        <w:autoSpaceDN w:val="0"/>
        <w:adjustRightInd w:val="0"/>
        <w:rPr>
          <w:lang w:val="en-US"/>
        </w:rPr>
      </w:pPr>
      <w:r w:rsidRPr="00FC1269">
        <w:rPr>
          <w:lang w:val="en-US"/>
        </w:rPr>
        <w:t xml:space="preserve">A </w:t>
      </w:r>
      <w:r w:rsidR="00D500D7">
        <w:rPr>
          <w:lang w:val="en-US"/>
        </w:rPr>
        <w:t>three</w:t>
      </w:r>
      <w:r>
        <w:rPr>
          <w:lang w:val="en-US"/>
        </w:rPr>
        <w:t>-</w:t>
      </w:r>
      <w:r w:rsidRPr="00FC1269">
        <w:rPr>
          <w:lang w:val="en-US"/>
        </w:rPr>
        <w:t xml:space="preserve">member panel of the Classification Review Board </w:t>
      </w:r>
      <w:r w:rsidRPr="00807297">
        <w:rPr>
          <w:lang w:val="en-US"/>
        </w:rPr>
        <w:t xml:space="preserve">has </w:t>
      </w:r>
      <w:r w:rsidRPr="00D500D7">
        <w:rPr>
          <w:lang w:val="en-US"/>
        </w:rPr>
        <w:t>unanimously</w:t>
      </w:r>
      <w:r>
        <w:rPr>
          <w:lang w:val="en-US"/>
        </w:rPr>
        <w:t xml:space="preserve"> determined that the film </w:t>
      </w:r>
      <w:r w:rsidR="00BB7656">
        <w:rPr>
          <w:i/>
        </w:rPr>
        <w:t>Boychoir</w:t>
      </w:r>
      <w:r w:rsidRPr="00807297">
        <w:t xml:space="preserve"> </w:t>
      </w:r>
      <w:r w:rsidRPr="00807297">
        <w:rPr>
          <w:lang w:val="en-US"/>
        </w:rPr>
        <w:t xml:space="preserve">is </w:t>
      </w:r>
      <w:r>
        <w:rPr>
          <w:lang w:val="en-US"/>
        </w:rPr>
        <w:t>classified</w:t>
      </w:r>
      <w:r>
        <w:rPr>
          <w:b/>
          <w:lang w:val="en-US"/>
        </w:rPr>
        <w:t xml:space="preserve"> PG (Parental Guidance</w:t>
      </w:r>
      <w:r w:rsidRPr="00DA723D">
        <w:rPr>
          <w:lang w:val="en-US"/>
        </w:rPr>
        <w:t>)</w:t>
      </w:r>
      <w:r>
        <w:rPr>
          <w:lang w:val="en-US"/>
        </w:rPr>
        <w:t xml:space="preserve"> with the consumer </w:t>
      </w:r>
      <w:r w:rsidRPr="00602B42">
        <w:rPr>
          <w:color w:val="000000"/>
          <w:lang w:val="en-US"/>
        </w:rPr>
        <w:t>advice ‘</w:t>
      </w:r>
      <w:r w:rsidR="008A4C29" w:rsidRPr="00602B42">
        <w:rPr>
          <w:color w:val="000000"/>
          <w:lang w:val="en-US"/>
        </w:rPr>
        <w:t>Mild bullying violence and themes</w:t>
      </w:r>
      <w:r w:rsidRPr="00602B42">
        <w:rPr>
          <w:color w:val="000000"/>
          <w:lang w:val="en-US"/>
        </w:rPr>
        <w:t xml:space="preserve">’.                                                                                                                                                               </w:t>
      </w:r>
    </w:p>
    <w:p w:rsidR="00A77CD4" w:rsidRDefault="00A77CD4" w:rsidP="00A77CD4">
      <w:pPr>
        <w:autoSpaceDE w:val="0"/>
        <w:autoSpaceDN w:val="0"/>
        <w:adjustRightInd w:val="0"/>
        <w:rPr>
          <w:lang w:val="en-US"/>
        </w:rPr>
      </w:pPr>
    </w:p>
    <w:p w:rsidR="004D6C98" w:rsidRPr="00602B42" w:rsidRDefault="00A77CD4" w:rsidP="004D6C98">
      <w:pPr>
        <w:rPr>
          <w:color w:val="000000"/>
        </w:rPr>
      </w:pPr>
      <w:r w:rsidRPr="00602B42">
        <w:rPr>
          <w:color w:val="000000"/>
        </w:rPr>
        <w:t>The National Classification Code and Classification Guidelines allows for</w:t>
      </w:r>
      <w:r w:rsidR="004D6C98" w:rsidRPr="00602B42">
        <w:rPr>
          <w:color w:val="000000"/>
        </w:rPr>
        <w:t xml:space="preserve"> </w:t>
      </w:r>
      <w:r w:rsidR="004E5A31" w:rsidRPr="00602B42">
        <w:rPr>
          <w:color w:val="000000"/>
        </w:rPr>
        <w:t>violence</w:t>
      </w:r>
      <w:r w:rsidR="004D6C98" w:rsidRPr="00602B42">
        <w:rPr>
          <w:color w:val="000000"/>
        </w:rPr>
        <w:t xml:space="preserve"> </w:t>
      </w:r>
      <w:r w:rsidR="004E5A31" w:rsidRPr="00602B42">
        <w:rPr>
          <w:color w:val="000000"/>
        </w:rPr>
        <w:t>and themes which are</w:t>
      </w:r>
      <w:r w:rsidR="004D6C98" w:rsidRPr="00602B42">
        <w:rPr>
          <w:color w:val="000000"/>
        </w:rPr>
        <w:t xml:space="preserve"> mild and justified by context. </w:t>
      </w:r>
      <w:r w:rsidR="008A4C29" w:rsidRPr="00602B42">
        <w:rPr>
          <w:color w:val="000000"/>
        </w:rPr>
        <w:t>In the Classification R</w:t>
      </w:r>
      <w:r w:rsidR="004E5A31" w:rsidRPr="00602B42">
        <w:rPr>
          <w:color w:val="000000"/>
        </w:rPr>
        <w:t xml:space="preserve">eview Board’s opinion </w:t>
      </w:r>
      <w:r w:rsidR="004E5A31" w:rsidRPr="00602B42">
        <w:rPr>
          <w:i/>
          <w:color w:val="000000"/>
        </w:rPr>
        <w:t>Boychoir</w:t>
      </w:r>
      <w:r w:rsidR="004E5A31" w:rsidRPr="00602B42">
        <w:rPr>
          <w:color w:val="000000"/>
        </w:rPr>
        <w:t xml:space="preserve"> warrants a PG classification because the violence and themes are mild in i</w:t>
      </w:r>
      <w:r w:rsidR="00F7078A" w:rsidRPr="00602B42">
        <w:rPr>
          <w:color w:val="000000"/>
        </w:rPr>
        <w:t xml:space="preserve">mpact and justified by context. </w:t>
      </w:r>
      <w:r w:rsidR="004E5A31" w:rsidRPr="00602B42">
        <w:rPr>
          <w:color w:val="000000"/>
        </w:rPr>
        <w:t xml:space="preserve"> </w:t>
      </w:r>
    </w:p>
    <w:p w:rsidR="004D6C98" w:rsidRPr="00602B42" w:rsidRDefault="004D6C98" w:rsidP="004D6C98">
      <w:pPr>
        <w:rPr>
          <w:color w:val="000000"/>
        </w:rPr>
      </w:pPr>
    </w:p>
    <w:p w:rsidR="00A77CD4" w:rsidRPr="00602B42" w:rsidRDefault="004D6C98" w:rsidP="004D6C98">
      <w:pPr>
        <w:rPr>
          <w:color w:val="000000"/>
        </w:rPr>
      </w:pPr>
      <w:r w:rsidRPr="00602B42">
        <w:rPr>
          <w:color w:val="000000"/>
        </w:rPr>
        <w:t xml:space="preserve">The other classifiable elements </w:t>
      </w:r>
      <w:r w:rsidR="004E5A31" w:rsidRPr="00602B42">
        <w:rPr>
          <w:color w:val="000000"/>
        </w:rPr>
        <w:t xml:space="preserve">can be accommodated within the </w:t>
      </w:r>
      <w:r w:rsidR="008A4C29" w:rsidRPr="00602B42">
        <w:rPr>
          <w:color w:val="000000"/>
        </w:rPr>
        <w:t>P</w:t>
      </w:r>
      <w:r w:rsidRPr="00602B42">
        <w:rPr>
          <w:color w:val="000000"/>
        </w:rPr>
        <w:t>G classification or lower.</w:t>
      </w:r>
    </w:p>
    <w:p w:rsidR="00A77CD4" w:rsidRPr="00602B42" w:rsidRDefault="00A77CD4" w:rsidP="00A77CD4">
      <w:pPr>
        <w:autoSpaceDE w:val="0"/>
        <w:autoSpaceDN w:val="0"/>
        <w:adjustRightInd w:val="0"/>
        <w:rPr>
          <w:color w:val="000000"/>
        </w:rPr>
      </w:pPr>
      <w:r w:rsidRPr="00602B42">
        <w:rPr>
          <w:color w:val="000000"/>
        </w:rPr>
        <w:t xml:space="preserve">The overall impact of the classifiable elements in the film was no higher than mild.  </w:t>
      </w:r>
    </w:p>
    <w:p w:rsidR="00A77CD4" w:rsidRDefault="00A77CD4" w:rsidP="00A77CD4">
      <w:pPr>
        <w:autoSpaceDE w:val="0"/>
        <w:autoSpaceDN w:val="0"/>
        <w:adjustRightInd w:val="0"/>
        <w:rPr>
          <w:szCs w:val="20"/>
        </w:rPr>
      </w:pPr>
    </w:p>
    <w:p w:rsidR="00A77CD4" w:rsidRDefault="00A77CD4" w:rsidP="00A77CD4">
      <w:r w:rsidRPr="00F50B45">
        <w:rPr>
          <w:szCs w:val="20"/>
        </w:rPr>
        <w:t xml:space="preserve">Films classified </w:t>
      </w:r>
      <w:r w:rsidRPr="001D3098">
        <w:rPr>
          <w:b/>
          <w:szCs w:val="20"/>
        </w:rPr>
        <w:t>PG</w:t>
      </w:r>
      <w:r w:rsidRPr="00F50B45">
        <w:rPr>
          <w:szCs w:val="20"/>
        </w:rPr>
        <w:t xml:space="preserve"> may contain material which some child</w:t>
      </w:r>
      <w:r w:rsidR="00762178">
        <w:rPr>
          <w:szCs w:val="20"/>
        </w:rPr>
        <w:t>ren find confusing or upsetting</w:t>
      </w:r>
      <w:r w:rsidRPr="00F50B45">
        <w:rPr>
          <w:szCs w:val="20"/>
        </w:rPr>
        <w:t xml:space="preserve"> and may require the guidance of parents or guardians. </w:t>
      </w:r>
      <w:r>
        <w:t xml:space="preserve">For this reason, </w:t>
      </w:r>
      <w:r w:rsidRPr="001D3098">
        <w:rPr>
          <w:b/>
        </w:rPr>
        <w:t>PG</w:t>
      </w:r>
      <w:r>
        <w:t xml:space="preserve"> films are not</w:t>
      </w:r>
      <w:r w:rsidRPr="00405F0C">
        <w:t xml:space="preserve"> recommended for viewing by persons under 15 without guidance from parents or guardians</w:t>
      </w:r>
      <w:r>
        <w:t xml:space="preserve">.  </w:t>
      </w:r>
      <w:r w:rsidRPr="00405F0C">
        <w:t>Consumer advice is additional information about the main content of a film</w:t>
      </w:r>
      <w:r w:rsidR="00762178">
        <w:t>,</w:t>
      </w:r>
      <w:r w:rsidRPr="00405F0C">
        <w:t xml:space="preserve"> intended to help consumers decide if they want</w:t>
      </w:r>
      <w:r>
        <w:t xml:space="preserve"> to view this type of material.</w:t>
      </w:r>
    </w:p>
    <w:p w:rsidR="00A77CD4" w:rsidRDefault="00A77CD4" w:rsidP="00A77CD4"/>
    <w:p w:rsidR="00A77CD4" w:rsidRPr="00B72A7E" w:rsidRDefault="00A77CD4" w:rsidP="00A77CD4">
      <w:pPr>
        <w:pStyle w:val="BodyText"/>
        <w:rPr>
          <w:sz w:val="24"/>
        </w:rPr>
      </w:pPr>
      <w:r w:rsidRPr="00B72A7E">
        <w:rPr>
          <w:sz w:val="24"/>
        </w:rPr>
        <w:t xml:space="preserve">The Classification Review Board convened today in response to an application </w:t>
      </w:r>
      <w:r>
        <w:rPr>
          <w:sz w:val="24"/>
        </w:rPr>
        <w:t xml:space="preserve">from the original applicant, </w:t>
      </w:r>
      <w:r w:rsidR="00BB7656">
        <w:rPr>
          <w:sz w:val="24"/>
        </w:rPr>
        <w:t>Becker Film Group</w:t>
      </w:r>
      <w:r w:rsidR="008A4C29">
        <w:rPr>
          <w:sz w:val="24"/>
        </w:rPr>
        <w:t>,</w:t>
      </w:r>
      <w:r>
        <w:rPr>
          <w:sz w:val="24"/>
        </w:rPr>
        <w:t xml:space="preserve"> to r</w:t>
      </w:r>
      <w:r w:rsidRPr="00B72A7E">
        <w:rPr>
          <w:sz w:val="24"/>
        </w:rPr>
        <w:t xml:space="preserve">eview the decision made by the Classification Board on </w:t>
      </w:r>
      <w:r w:rsidR="00BB7656">
        <w:rPr>
          <w:sz w:val="24"/>
        </w:rPr>
        <w:t>10 February 2015</w:t>
      </w:r>
      <w:r w:rsidR="00762178">
        <w:rPr>
          <w:sz w:val="24"/>
        </w:rPr>
        <w:t>,</w:t>
      </w:r>
      <w:r w:rsidRPr="00B72A7E">
        <w:rPr>
          <w:sz w:val="24"/>
        </w:rPr>
        <w:t xml:space="preserve"> to classify </w:t>
      </w:r>
      <w:r w:rsidR="00BB7656">
        <w:rPr>
          <w:i/>
          <w:sz w:val="24"/>
          <w:lang w:val="en-AU"/>
        </w:rPr>
        <w:t>Boychoir</w:t>
      </w:r>
      <w:r w:rsidRPr="00DA723D">
        <w:rPr>
          <w:i/>
          <w:sz w:val="24"/>
          <w:lang w:val="en-AU"/>
        </w:rPr>
        <w:t xml:space="preserve"> </w:t>
      </w:r>
      <w:r>
        <w:rPr>
          <w:b/>
          <w:sz w:val="24"/>
        </w:rPr>
        <w:t>M</w:t>
      </w:r>
      <w:r w:rsidRPr="00B72A7E">
        <w:rPr>
          <w:b/>
          <w:sz w:val="24"/>
        </w:rPr>
        <w:t xml:space="preserve"> </w:t>
      </w:r>
      <w:r w:rsidRPr="00B72A7E">
        <w:rPr>
          <w:sz w:val="24"/>
        </w:rPr>
        <w:t>with the consumer advice ‘</w:t>
      </w:r>
      <w:r w:rsidR="00BB7656">
        <w:rPr>
          <w:sz w:val="24"/>
        </w:rPr>
        <w:t>Mature themes</w:t>
      </w:r>
      <w:r>
        <w:rPr>
          <w:sz w:val="24"/>
        </w:rPr>
        <w:t>’.</w:t>
      </w:r>
    </w:p>
    <w:p w:rsidR="00A77CD4" w:rsidRPr="00D3503A" w:rsidRDefault="00A77CD4" w:rsidP="00A77CD4">
      <w:pPr>
        <w:pStyle w:val="Header"/>
        <w:tabs>
          <w:tab w:val="clear" w:pos="4153"/>
          <w:tab w:val="clear" w:pos="8306"/>
        </w:tabs>
        <w:rPr>
          <w:sz w:val="16"/>
          <w:szCs w:val="16"/>
          <w:lang w:val="en-US"/>
        </w:rPr>
      </w:pPr>
    </w:p>
    <w:p w:rsidR="00A77CD4" w:rsidRPr="00DA1B1C" w:rsidRDefault="00A77CD4" w:rsidP="00A77CD4">
      <w:pPr>
        <w:rPr>
          <w:lang w:val="en-US"/>
        </w:rPr>
      </w:pPr>
      <w:r w:rsidRPr="00DA1B1C">
        <w:rPr>
          <w:lang w:val="en-US"/>
        </w:rPr>
        <w:t xml:space="preserve">In reviewing the classification, the Classification Review Board worked within the framework of the National Classification Scheme, applying the provisions of the </w:t>
      </w:r>
      <w:r w:rsidRPr="00DA1B1C">
        <w:rPr>
          <w:i/>
          <w:iCs/>
          <w:lang w:val="en-US"/>
        </w:rPr>
        <w:t>Classification (Publications, Films and Computer Games) Act 1995</w:t>
      </w:r>
      <w:r w:rsidRPr="00DA1B1C">
        <w:rPr>
          <w:lang w:val="en-US"/>
        </w:rPr>
        <w:t xml:space="preserve">, the National Classification Code and the </w:t>
      </w:r>
      <w:r w:rsidRPr="00B72A7E">
        <w:rPr>
          <w:i/>
          <w:lang w:val="en-US"/>
        </w:rPr>
        <w:t>Guidelines for the Classification of Films</w:t>
      </w:r>
      <w:r w:rsidRPr="00DA1B1C">
        <w:rPr>
          <w:lang w:val="en-US"/>
        </w:rPr>
        <w:t>.</w:t>
      </w:r>
      <w:r>
        <w:rPr>
          <w:lang w:val="en-US"/>
        </w:rPr>
        <w:t xml:space="preserve">  This is the same framework used by the Classification Board.</w:t>
      </w:r>
    </w:p>
    <w:p w:rsidR="00A77CD4" w:rsidRPr="00D3503A" w:rsidRDefault="00A77CD4" w:rsidP="00A77CD4">
      <w:pPr>
        <w:rPr>
          <w:sz w:val="16"/>
          <w:szCs w:val="16"/>
          <w:lang w:val="en-US"/>
        </w:rPr>
      </w:pPr>
    </w:p>
    <w:p w:rsidR="00A77CD4" w:rsidRPr="00DA1B1C" w:rsidRDefault="00A77CD4" w:rsidP="00A77CD4">
      <w:pPr>
        <w:autoSpaceDE w:val="0"/>
        <w:autoSpaceDN w:val="0"/>
        <w:adjustRightInd w:val="0"/>
        <w:rPr>
          <w:lang w:val="en-US"/>
        </w:rPr>
      </w:pPr>
      <w:r w:rsidRPr="00DA1B1C">
        <w:t>The Classification Review Board is an independent merits re</w:t>
      </w:r>
      <w:r>
        <w:t>view body.  I</w:t>
      </w:r>
      <w:r w:rsidRPr="00DA1B1C">
        <w:t>t makes a fresh classification decision upon receipt of an application for review.  This Classification Review Board decision takes the place of the original decision made by the Classification Board.</w:t>
      </w:r>
    </w:p>
    <w:p w:rsidR="00A77CD4" w:rsidRPr="00D3503A" w:rsidRDefault="00A77CD4" w:rsidP="00A77CD4">
      <w:pPr>
        <w:autoSpaceDE w:val="0"/>
        <w:autoSpaceDN w:val="0"/>
        <w:adjustRightInd w:val="0"/>
        <w:rPr>
          <w:sz w:val="16"/>
          <w:szCs w:val="16"/>
          <w:lang w:val="en-US"/>
        </w:rPr>
      </w:pPr>
    </w:p>
    <w:p w:rsidR="00A77CD4" w:rsidRDefault="00A77CD4" w:rsidP="00A77CD4">
      <w:pPr>
        <w:autoSpaceDE w:val="0"/>
        <w:autoSpaceDN w:val="0"/>
        <w:adjustRightInd w:val="0"/>
        <w:rPr>
          <w:lang w:val="en-US"/>
        </w:rPr>
      </w:pPr>
      <w:r w:rsidRPr="00DA1B1C">
        <w:rPr>
          <w:lang w:val="en-US"/>
        </w:rPr>
        <w:t xml:space="preserve">The Classification </w:t>
      </w:r>
      <w:smartTag w:uri="urn:schemas-microsoft-com:office:smarttags" w:element="PersonName">
        <w:r w:rsidRPr="00DA1B1C">
          <w:rPr>
            <w:lang w:val="en-US"/>
          </w:rPr>
          <w:t>Review Board</w:t>
        </w:r>
      </w:smartTag>
      <w:r w:rsidRPr="00DA1B1C">
        <w:rPr>
          <w:lang w:val="en-US"/>
        </w:rPr>
        <w:t>’s reasons for this decision will appear on the Classification website when finalised.</w:t>
      </w:r>
    </w:p>
    <w:p w:rsidR="00A77CD4" w:rsidRDefault="00A77CD4" w:rsidP="00A77CD4">
      <w:pPr>
        <w:autoSpaceDE w:val="0"/>
        <w:autoSpaceDN w:val="0"/>
        <w:adjustRightInd w:val="0"/>
        <w:rPr>
          <w:lang w:val="en-US"/>
        </w:rPr>
      </w:pPr>
    </w:p>
    <w:p w:rsidR="00A77CD4" w:rsidRDefault="00A77CD4" w:rsidP="00A77CD4">
      <w:pPr>
        <w:autoSpaceDE w:val="0"/>
        <w:autoSpaceDN w:val="0"/>
        <w:adjustRightInd w:val="0"/>
        <w:rPr>
          <w:b/>
          <w:i/>
          <w:lang w:val="en-US"/>
        </w:rPr>
      </w:pPr>
      <w:r w:rsidRPr="00C6378E">
        <w:rPr>
          <w:b/>
          <w:i/>
          <w:lang w:val="en-US"/>
        </w:rPr>
        <w:t xml:space="preserve">Statement </w:t>
      </w:r>
      <w:r>
        <w:rPr>
          <w:b/>
          <w:i/>
          <w:lang w:val="en-US"/>
        </w:rPr>
        <w:t>authorised</w:t>
      </w:r>
      <w:r w:rsidRPr="00C6378E">
        <w:rPr>
          <w:b/>
          <w:i/>
          <w:lang w:val="en-US"/>
        </w:rPr>
        <w:t xml:space="preserve"> by </w:t>
      </w:r>
      <w:r w:rsidR="00D500D7">
        <w:rPr>
          <w:b/>
          <w:i/>
          <w:lang w:val="en-US"/>
        </w:rPr>
        <w:t>Fiona Jolly</w:t>
      </w:r>
      <w:r w:rsidRPr="00C6378E">
        <w:rPr>
          <w:b/>
          <w:i/>
          <w:lang w:val="en-US"/>
        </w:rPr>
        <w:t xml:space="preserve">, </w:t>
      </w:r>
      <w:r w:rsidR="00D500D7">
        <w:rPr>
          <w:b/>
          <w:i/>
          <w:lang w:val="en-US"/>
        </w:rPr>
        <w:t xml:space="preserve">Acting </w:t>
      </w:r>
      <w:r w:rsidRPr="00C6378E">
        <w:rPr>
          <w:b/>
          <w:i/>
          <w:lang w:val="en-US"/>
        </w:rPr>
        <w:t>Convenor, Classification Review Board</w:t>
      </w:r>
    </w:p>
    <w:p w:rsidR="00D56425" w:rsidRDefault="00D56425"/>
    <w:sectPr w:rsidR="00D56425" w:rsidSect="00A77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945" w:rsidRDefault="00CD0945" w:rsidP="00A77CD4">
      <w:r>
        <w:separator/>
      </w:r>
    </w:p>
  </w:endnote>
  <w:endnote w:type="continuationSeparator" w:id="0">
    <w:p w:rsidR="00CD0945" w:rsidRDefault="00CD0945" w:rsidP="00A7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495" w:rsidRDefault="00CA34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495" w:rsidRDefault="00CA34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495" w:rsidRDefault="00CA34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945" w:rsidRDefault="00CD0945" w:rsidP="00A77CD4">
      <w:r>
        <w:separator/>
      </w:r>
    </w:p>
  </w:footnote>
  <w:footnote w:type="continuationSeparator" w:id="0">
    <w:p w:rsidR="00CD0945" w:rsidRDefault="00CD0945" w:rsidP="00A77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495" w:rsidRDefault="00CA34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495" w:rsidRDefault="00CA34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495" w:rsidRDefault="00CA34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CD4"/>
    <w:rsid w:val="00103E6A"/>
    <w:rsid w:val="00165A54"/>
    <w:rsid w:val="004449A8"/>
    <w:rsid w:val="004D6C98"/>
    <w:rsid w:val="004E5A31"/>
    <w:rsid w:val="005050AE"/>
    <w:rsid w:val="00602B42"/>
    <w:rsid w:val="00762178"/>
    <w:rsid w:val="00796634"/>
    <w:rsid w:val="007C74D3"/>
    <w:rsid w:val="007F6F67"/>
    <w:rsid w:val="008953B4"/>
    <w:rsid w:val="008A4C29"/>
    <w:rsid w:val="00932287"/>
    <w:rsid w:val="00946B5C"/>
    <w:rsid w:val="009C52C7"/>
    <w:rsid w:val="009F197F"/>
    <w:rsid w:val="00A21D50"/>
    <w:rsid w:val="00A77CD4"/>
    <w:rsid w:val="00B02E17"/>
    <w:rsid w:val="00BB7656"/>
    <w:rsid w:val="00CA3495"/>
    <w:rsid w:val="00CD0945"/>
    <w:rsid w:val="00D255D6"/>
    <w:rsid w:val="00D500D7"/>
    <w:rsid w:val="00D56425"/>
    <w:rsid w:val="00E43B65"/>
    <w:rsid w:val="00F7078A"/>
    <w:rsid w:val="00FF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CD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77CD4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A77C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77CD4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Heading2Char">
    <w:name w:val="Heading 2 Char"/>
    <w:link w:val="Heading2"/>
    <w:rsid w:val="00A77CD4"/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styleId="Header">
    <w:name w:val="header"/>
    <w:basedOn w:val="Normal"/>
    <w:link w:val="HeaderChar"/>
    <w:rsid w:val="00A77CD4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HeaderChar">
    <w:name w:val="Header Char"/>
    <w:link w:val="Header"/>
    <w:rsid w:val="00A77CD4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A77CD4"/>
    <w:pPr>
      <w:autoSpaceDE w:val="0"/>
      <w:autoSpaceDN w:val="0"/>
      <w:adjustRightInd w:val="0"/>
    </w:pPr>
    <w:rPr>
      <w:sz w:val="28"/>
      <w:lang w:val="en-US" w:eastAsia="en-US"/>
    </w:rPr>
  </w:style>
  <w:style w:type="character" w:customStyle="1" w:styleId="BodyTextChar">
    <w:name w:val="Body Text Char"/>
    <w:link w:val="BodyText"/>
    <w:rsid w:val="00A77CD4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77CD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77CD4"/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DA56A531.dotm</Template>
  <TotalTime>0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2019-08-14T01:45:00Z</dcterms:created>
  <dcterms:modified xsi:type="dcterms:W3CDTF">2019-08-14T01:45:00Z</dcterms:modified>
</cp:coreProperties>
</file>