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6E62" w14:textId="2A119759" w:rsidR="009066B2" w:rsidRDefault="00A816B8" w:rsidP="00456A9F">
      <w:pPr>
        <w:spacing w:after="360"/>
        <w:jc w:val="center"/>
        <w:sectPr w:rsidR="009066B2" w:rsidSect="004018B3">
          <w:footerReference w:type="default" r:id="rId11"/>
          <w:pgSz w:w="11906" w:h="16838"/>
          <w:pgMar w:top="426" w:right="991" w:bottom="1440" w:left="1440" w:header="0" w:footer="397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26AD1D58" wp14:editId="5A4B7AE8">
            <wp:extent cx="2733675" cy="1762125"/>
            <wp:effectExtent l="0" t="0" r="9525" b="9525"/>
            <wp:docPr id="2" name="Picture 2" descr="Logo: Australian Government, Department of Communications and the Arts.&#10;&#10;www.classification.gov.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6D63" w14:textId="1556AD78" w:rsidR="004018B3" w:rsidRPr="002E3F1C" w:rsidRDefault="0018600C" w:rsidP="0018600C">
      <w:pPr>
        <w:ind w:left="2268" w:hanging="2268"/>
        <w:rPr>
          <w:sz w:val="22"/>
        </w:rPr>
      </w:pPr>
      <w:r w:rsidRPr="002E3F1C">
        <w:rPr>
          <w:b/>
          <w:sz w:val="22"/>
        </w:rPr>
        <w:t>Date</w:t>
      </w:r>
      <w:r w:rsidRPr="002E3F1C">
        <w:rPr>
          <w:sz w:val="22"/>
        </w:rPr>
        <w:t xml:space="preserve">: </w:t>
      </w:r>
      <w:r w:rsidRPr="002E3F1C">
        <w:rPr>
          <w:sz w:val="22"/>
        </w:rPr>
        <w:tab/>
      </w:r>
      <w:r w:rsidR="0054150A">
        <w:rPr>
          <w:sz w:val="22"/>
        </w:rPr>
        <w:t>15 June</w:t>
      </w:r>
      <w:r w:rsidR="00E21177">
        <w:rPr>
          <w:sz w:val="22"/>
        </w:rPr>
        <w:t xml:space="preserve"> 2021</w:t>
      </w:r>
    </w:p>
    <w:p w14:paraId="010D22E5" w14:textId="382A3186" w:rsidR="00DC4E40" w:rsidRPr="002E3F1C" w:rsidRDefault="00DC4E40" w:rsidP="00DC4E40">
      <w:pPr>
        <w:ind w:left="2268" w:hanging="2268"/>
        <w:rPr>
          <w:sz w:val="22"/>
        </w:rPr>
      </w:pPr>
      <w:r w:rsidRPr="002E3F1C">
        <w:rPr>
          <w:b/>
          <w:sz w:val="22"/>
        </w:rPr>
        <w:t>Members:</w:t>
      </w:r>
      <w:r w:rsidRPr="002E3F1C">
        <w:rPr>
          <w:sz w:val="22"/>
        </w:rPr>
        <w:tab/>
      </w:r>
      <w:r w:rsidR="009066B2" w:rsidRPr="002E3F1C">
        <w:rPr>
          <w:sz w:val="22"/>
        </w:rPr>
        <w:t>Sue Knowles</w:t>
      </w:r>
      <w:r w:rsidRPr="002E3F1C">
        <w:rPr>
          <w:sz w:val="22"/>
        </w:rPr>
        <w:t xml:space="preserve"> (Chair)</w:t>
      </w:r>
      <w:r w:rsidR="007B6337">
        <w:rPr>
          <w:sz w:val="22"/>
        </w:rPr>
        <w:t xml:space="preserve"> </w:t>
      </w:r>
      <w:r w:rsidRPr="002E3F1C">
        <w:rPr>
          <w:sz w:val="22"/>
        </w:rPr>
        <w:br/>
      </w:r>
      <w:r w:rsidR="00E21177">
        <w:rPr>
          <w:sz w:val="22"/>
        </w:rPr>
        <w:t>Peter Price</w:t>
      </w:r>
      <w:r w:rsidR="0054150A">
        <w:rPr>
          <w:sz w:val="22"/>
        </w:rPr>
        <w:t xml:space="preserve"> AM</w:t>
      </w:r>
      <w:r w:rsidRPr="002E3F1C">
        <w:rPr>
          <w:sz w:val="22"/>
        </w:rPr>
        <w:br/>
      </w:r>
      <w:r w:rsidR="0054150A">
        <w:rPr>
          <w:sz w:val="22"/>
        </w:rPr>
        <w:t>Adam Davy</w:t>
      </w:r>
      <w:r w:rsidR="009066B2" w:rsidRPr="002E3F1C">
        <w:rPr>
          <w:sz w:val="22"/>
        </w:rPr>
        <w:t xml:space="preserve"> </w:t>
      </w:r>
    </w:p>
    <w:p w14:paraId="700059F2" w14:textId="5668A930" w:rsidR="00DC4E40" w:rsidRPr="002E3F1C" w:rsidRDefault="00DC4E40" w:rsidP="00DC4E40">
      <w:pPr>
        <w:ind w:left="2268" w:hanging="2268"/>
        <w:rPr>
          <w:sz w:val="22"/>
        </w:rPr>
      </w:pPr>
      <w:r w:rsidRPr="002E3F1C">
        <w:rPr>
          <w:b/>
          <w:sz w:val="22"/>
        </w:rPr>
        <w:t>Applicant:</w:t>
      </w:r>
      <w:r w:rsidRPr="002E3F1C">
        <w:rPr>
          <w:sz w:val="22"/>
        </w:rPr>
        <w:tab/>
      </w:r>
      <w:r w:rsidR="0054150A">
        <w:rPr>
          <w:sz w:val="22"/>
        </w:rPr>
        <w:t>Universal Pictures International</w:t>
      </w:r>
      <w:r w:rsidR="00E21177">
        <w:rPr>
          <w:sz w:val="22"/>
        </w:rPr>
        <w:t xml:space="preserve"> </w:t>
      </w:r>
    </w:p>
    <w:p w14:paraId="64968816" w14:textId="5EDDFF54" w:rsidR="0054150A" w:rsidRPr="002E3F1C" w:rsidRDefault="00DC4E40" w:rsidP="0054150A">
      <w:pPr>
        <w:ind w:left="2268" w:hanging="2268"/>
        <w:rPr>
          <w:sz w:val="22"/>
        </w:rPr>
      </w:pPr>
      <w:r w:rsidRPr="002E3F1C">
        <w:rPr>
          <w:b/>
          <w:sz w:val="22"/>
        </w:rPr>
        <w:t>Interested parties</w:t>
      </w:r>
      <w:r w:rsidRPr="002E3F1C">
        <w:rPr>
          <w:sz w:val="22"/>
        </w:rPr>
        <w:t>:</w:t>
      </w:r>
      <w:r w:rsidRPr="002E3F1C">
        <w:rPr>
          <w:sz w:val="22"/>
        </w:rPr>
        <w:tab/>
      </w:r>
      <w:r w:rsidR="00F47412">
        <w:rPr>
          <w:sz w:val="22"/>
        </w:rPr>
        <w:t xml:space="preserve">Isaiah </w:t>
      </w:r>
      <w:proofErr w:type="spellStart"/>
      <w:r w:rsidR="00F47412">
        <w:rPr>
          <w:sz w:val="22"/>
        </w:rPr>
        <w:t>Emr</w:t>
      </w:r>
      <w:proofErr w:type="spellEnd"/>
      <w:r w:rsidR="0054150A">
        <w:rPr>
          <w:sz w:val="22"/>
        </w:rPr>
        <w:br/>
        <w:t>Andy Smith</w:t>
      </w:r>
    </w:p>
    <w:p w14:paraId="61441CA3" w14:textId="0C053746" w:rsidR="00DC4E40" w:rsidRPr="002E3F1C" w:rsidRDefault="00DC4E40" w:rsidP="00E21177">
      <w:pPr>
        <w:spacing w:after="0"/>
        <w:ind w:left="2268" w:hanging="2268"/>
        <w:rPr>
          <w:sz w:val="22"/>
        </w:rPr>
      </w:pPr>
      <w:r w:rsidRPr="002E3F1C">
        <w:rPr>
          <w:b/>
          <w:sz w:val="22"/>
        </w:rPr>
        <w:t>Business:</w:t>
      </w:r>
      <w:r w:rsidRPr="002E3F1C">
        <w:rPr>
          <w:sz w:val="22"/>
        </w:rPr>
        <w:tab/>
        <w:t xml:space="preserve">To review the Classification Board’s decision to classify the </w:t>
      </w:r>
      <w:r w:rsidR="009066B2" w:rsidRPr="002E3F1C">
        <w:rPr>
          <w:sz w:val="22"/>
        </w:rPr>
        <w:t>film</w:t>
      </w:r>
      <w:r w:rsidR="00A47E43">
        <w:rPr>
          <w:i/>
          <w:sz w:val="22"/>
        </w:rPr>
        <w:t xml:space="preserve"> </w:t>
      </w:r>
      <w:r w:rsidR="0054150A">
        <w:rPr>
          <w:i/>
          <w:sz w:val="22"/>
        </w:rPr>
        <w:t>The Suicide Squad</w:t>
      </w:r>
      <w:r w:rsidR="009066B2" w:rsidRPr="002E3F1C">
        <w:rPr>
          <w:sz w:val="22"/>
        </w:rPr>
        <w:t xml:space="preserve">, </w:t>
      </w:r>
      <w:r w:rsidR="00E21177">
        <w:rPr>
          <w:b/>
          <w:sz w:val="22"/>
        </w:rPr>
        <w:t>R 18+</w:t>
      </w:r>
      <w:r w:rsidR="009066B2" w:rsidRPr="002E3F1C">
        <w:rPr>
          <w:b/>
          <w:sz w:val="22"/>
        </w:rPr>
        <w:t xml:space="preserve"> (</w:t>
      </w:r>
      <w:r w:rsidR="00E21177">
        <w:rPr>
          <w:b/>
          <w:sz w:val="22"/>
        </w:rPr>
        <w:t>Restricted</w:t>
      </w:r>
      <w:r w:rsidR="009066B2" w:rsidRPr="002E3F1C">
        <w:rPr>
          <w:b/>
          <w:sz w:val="22"/>
        </w:rPr>
        <w:t xml:space="preserve">) </w:t>
      </w:r>
      <w:r w:rsidRPr="002E3F1C">
        <w:rPr>
          <w:sz w:val="22"/>
        </w:rPr>
        <w:t xml:space="preserve">with the consumer advice </w:t>
      </w:r>
      <w:r w:rsidR="003754E4">
        <w:rPr>
          <w:b/>
          <w:sz w:val="22"/>
        </w:rPr>
        <w:t>‘</w:t>
      </w:r>
      <w:r w:rsidR="00E21177">
        <w:rPr>
          <w:b/>
          <w:sz w:val="22"/>
        </w:rPr>
        <w:t>High impact</w:t>
      </w:r>
      <w:r w:rsidR="00A47E43">
        <w:rPr>
          <w:b/>
          <w:sz w:val="22"/>
        </w:rPr>
        <w:t xml:space="preserve"> violence</w:t>
      </w:r>
      <w:r w:rsidR="003754E4">
        <w:rPr>
          <w:b/>
          <w:sz w:val="22"/>
        </w:rPr>
        <w:t>’</w:t>
      </w:r>
      <w:r w:rsidR="001F0887">
        <w:rPr>
          <w:b/>
          <w:sz w:val="22"/>
        </w:rPr>
        <w:t>.</w:t>
      </w:r>
    </w:p>
    <w:p w14:paraId="0D0B7C20" w14:textId="77777777" w:rsidR="00DC4E40" w:rsidRPr="00C43839" w:rsidRDefault="00DC4E40" w:rsidP="00C170D9">
      <w:pPr>
        <w:pStyle w:val="Heading1"/>
      </w:pPr>
      <w:r w:rsidRPr="00C43839">
        <w:t>Decision and reasons for decision</w:t>
      </w:r>
    </w:p>
    <w:p w14:paraId="0CA5821D" w14:textId="77777777" w:rsidR="00DC4E40" w:rsidRPr="00C170D9" w:rsidRDefault="00DC4E40" w:rsidP="00C170D9">
      <w:pPr>
        <w:pStyle w:val="Heading2"/>
      </w:pPr>
      <w:r w:rsidRPr="00C43839">
        <w:t>1. Decision</w:t>
      </w:r>
    </w:p>
    <w:p w14:paraId="447D45A3" w14:textId="506B0FE1" w:rsidR="00DC4E40" w:rsidRPr="00C43839" w:rsidRDefault="00DC4E40" w:rsidP="00DC4E40">
      <w:r w:rsidRPr="00C43839">
        <w:t xml:space="preserve">The Classification Review Board (the Review Board) </w:t>
      </w:r>
      <w:r w:rsidR="00F47412">
        <w:t>unanimously</w:t>
      </w:r>
      <w:r w:rsidRPr="00C43839">
        <w:t xml:space="preserve"> classified the </w:t>
      </w:r>
      <w:r w:rsidR="009066B2">
        <w:t>film</w:t>
      </w:r>
      <w:r w:rsidRPr="00C43839">
        <w:t xml:space="preserve"> </w:t>
      </w:r>
      <w:r w:rsidR="00F47412" w:rsidRPr="00F47412">
        <w:rPr>
          <w:b/>
        </w:rPr>
        <w:t>MA 15+</w:t>
      </w:r>
      <w:r w:rsidRPr="00C43839">
        <w:t xml:space="preserve">, with the consumer advice </w:t>
      </w:r>
      <w:r w:rsidR="00F47412" w:rsidRPr="007805A7">
        <w:rPr>
          <w:b/>
        </w:rPr>
        <w:t>‘Strong fantasy violence, blood and gore, and frequent coarse language</w:t>
      </w:r>
      <w:r w:rsidRPr="007805A7">
        <w:rPr>
          <w:b/>
        </w:rPr>
        <w:t>’</w:t>
      </w:r>
      <w:r w:rsidRPr="00C43839">
        <w:t>.</w:t>
      </w:r>
    </w:p>
    <w:p w14:paraId="14E55369" w14:textId="77777777" w:rsidR="00DC4E40" w:rsidRPr="00C43839" w:rsidRDefault="00DC4E40" w:rsidP="00C170D9">
      <w:pPr>
        <w:pStyle w:val="Heading2"/>
      </w:pPr>
      <w:r w:rsidRPr="00C43839">
        <w:t>2. Legislat</w:t>
      </w:r>
      <w:r w:rsidRPr="00296D14">
        <w:rPr>
          <w:rStyle w:val="Heading2Char"/>
        </w:rPr>
        <w:t>i</w:t>
      </w:r>
      <w:r w:rsidRPr="00C43839">
        <w:t>ve provisions</w:t>
      </w:r>
    </w:p>
    <w:p w14:paraId="3CBDAAC7" w14:textId="77777777" w:rsidR="00DC4E40" w:rsidRPr="00C43839" w:rsidRDefault="00DC4E40" w:rsidP="00DC4E40">
      <w:r w:rsidRPr="00C43839">
        <w:t xml:space="preserve">The </w:t>
      </w:r>
      <w:r w:rsidRPr="00296D14">
        <w:rPr>
          <w:i/>
        </w:rPr>
        <w:t>Classification (Publications, Film and Computer Games) Act 1995</w:t>
      </w:r>
      <w:r w:rsidRPr="00C43839">
        <w:t xml:space="preserve"> (</w:t>
      </w:r>
      <w:proofErr w:type="spellStart"/>
      <w:r w:rsidRPr="00C43839">
        <w:t>Cth</w:t>
      </w:r>
      <w:proofErr w:type="spellEnd"/>
      <w:r w:rsidRPr="00C43839">
        <w:t>) (the Classification Act) governs the classification of</w:t>
      </w:r>
      <w:r w:rsidR="004018B3">
        <w:t xml:space="preserve"> films a</w:t>
      </w:r>
      <w:r w:rsidRPr="00C43839">
        <w:t>nd the review of classification decisions.</w:t>
      </w:r>
    </w:p>
    <w:p w14:paraId="534D60A5" w14:textId="77777777" w:rsidR="00DC4E40" w:rsidRPr="00C43839" w:rsidRDefault="00DC4E40" w:rsidP="00C170D9">
      <w:pPr>
        <w:pStyle w:val="Heading3"/>
      </w:pPr>
      <w:r w:rsidRPr="00C43839">
        <w:t>The Review Board</w:t>
      </w:r>
    </w:p>
    <w:p w14:paraId="5A81774D" w14:textId="77777777" w:rsidR="00DC4E40" w:rsidRPr="00C43839" w:rsidRDefault="00DC4E40" w:rsidP="00DC4E40">
      <w:pPr>
        <w:keepNext/>
      </w:pPr>
      <w:r w:rsidRPr="00C43839">
        <w:t>Part 5 of the Classification Act outlines the provisions relevant to the Review Board and its procedures.</w:t>
      </w:r>
    </w:p>
    <w:p w14:paraId="33CAAB40" w14:textId="77777777" w:rsidR="00DC4E40" w:rsidRPr="002E3F1C" w:rsidRDefault="00DC4E40" w:rsidP="00DC4E40">
      <w:pPr>
        <w:keepNext/>
        <w:rPr>
          <w:rFonts w:cs="Segoe UI"/>
        </w:rPr>
      </w:pPr>
      <w:r w:rsidRPr="002E3F1C">
        <w:rPr>
          <w:rFonts w:cs="Segoe UI"/>
        </w:rPr>
        <w:t>Section 42 of the Classification Act sets out the persons who may apply for review of a decision:</w:t>
      </w:r>
    </w:p>
    <w:p w14:paraId="01188DC5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Minister</w:t>
      </w:r>
    </w:p>
    <w:p w14:paraId="2603780A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applicant for classification of the</w:t>
      </w:r>
      <w:r w:rsidR="004018B3" w:rsidRPr="002E3F1C">
        <w:rPr>
          <w:rFonts w:ascii="Segoe UI" w:hAnsi="Segoe UI" w:cs="Segoe UI"/>
        </w:rPr>
        <w:t xml:space="preserve"> film</w:t>
      </w:r>
      <w:r w:rsidRPr="002E3F1C">
        <w:rPr>
          <w:rFonts w:ascii="Segoe UI" w:hAnsi="Segoe UI" w:cs="Segoe UI"/>
        </w:rPr>
        <w:t>, or the likely classification of the</w:t>
      </w:r>
      <w:r w:rsidR="004018B3" w:rsidRPr="002E3F1C">
        <w:rPr>
          <w:rFonts w:ascii="Segoe UI" w:hAnsi="Segoe UI" w:cs="Segoe UI"/>
        </w:rPr>
        <w:t xml:space="preserve"> film </w:t>
      </w:r>
      <w:r w:rsidRPr="002E3F1C">
        <w:rPr>
          <w:rFonts w:ascii="Segoe UI" w:hAnsi="Segoe UI" w:cs="Segoe UI"/>
        </w:rPr>
        <w:t>under section 33</w:t>
      </w:r>
    </w:p>
    <w:p w14:paraId="6E20D752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publisher of the</w:t>
      </w:r>
      <w:r w:rsidR="004018B3" w:rsidRPr="002E3F1C">
        <w:rPr>
          <w:rFonts w:ascii="Segoe UI" w:hAnsi="Segoe UI" w:cs="Segoe UI"/>
        </w:rPr>
        <w:t xml:space="preserve"> film,</w:t>
      </w:r>
      <w:r w:rsidRPr="002E3F1C">
        <w:rPr>
          <w:rFonts w:ascii="Segoe UI" w:hAnsi="Segoe UI" w:cs="Segoe UI"/>
        </w:rPr>
        <w:t xml:space="preserve"> or</w:t>
      </w:r>
    </w:p>
    <w:p w14:paraId="7CF15943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proofErr w:type="gramStart"/>
      <w:r w:rsidRPr="002E3F1C">
        <w:rPr>
          <w:rFonts w:ascii="Segoe UI" w:hAnsi="Segoe UI" w:cs="Segoe UI"/>
        </w:rPr>
        <w:t>a</w:t>
      </w:r>
      <w:proofErr w:type="gramEnd"/>
      <w:r w:rsidRPr="002E3F1C">
        <w:rPr>
          <w:rFonts w:ascii="Segoe UI" w:hAnsi="Segoe UI" w:cs="Segoe UI"/>
        </w:rPr>
        <w:t xml:space="preserve"> person aggrieved by the decision.</w:t>
      </w:r>
    </w:p>
    <w:p w14:paraId="51FA5A4C" w14:textId="35E78252" w:rsidR="00DC4E40" w:rsidRPr="00C43839" w:rsidRDefault="00DC4E40" w:rsidP="00DC4E40">
      <w:r w:rsidRPr="00C43839">
        <w:t>Section 43 sets out the conditions regarding the manner and form of applications for review, including time limits.</w:t>
      </w:r>
      <w:r>
        <w:t xml:space="preserve"> </w:t>
      </w:r>
      <w:r w:rsidRPr="00C43839">
        <w:t>Under section 44, the Review Board must deal with an application for review in the same way that the Classification Board deals with an application for classification of a</w:t>
      </w:r>
      <w:r w:rsidR="00456A9F">
        <w:t xml:space="preserve"> film.</w:t>
      </w:r>
      <w:bookmarkStart w:id="0" w:name="_GoBack"/>
      <w:bookmarkEnd w:id="0"/>
    </w:p>
    <w:p w14:paraId="0C66F24D" w14:textId="77777777" w:rsidR="00DC4E40" w:rsidRPr="00C43839" w:rsidRDefault="00DC4E40" w:rsidP="00C170D9">
      <w:pPr>
        <w:pStyle w:val="Heading3"/>
      </w:pPr>
      <w:r w:rsidRPr="00C43839">
        <w:lastRenderedPageBreak/>
        <w:t>Classification of films under the Classification Act</w:t>
      </w:r>
    </w:p>
    <w:p w14:paraId="646A1B88" w14:textId="77777777" w:rsidR="00DC4E40" w:rsidRPr="00C43839" w:rsidRDefault="00DC4E40" w:rsidP="00DC4E40">
      <w:r w:rsidRPr="00C43839">
        <w:t xml:space="preserve">Section 9, subject to section 9A, provides that </w:t>
      </w:r>
      <w:r w:rsidR="004018B3">
        <w:t>films a</w:t>
      </w:r>
      <w:r w:rsidRPr="00C43839">
        <w:t>re to be classified in accordance with the National Classification Code (the Code) and the classification guidelines.</w:t>
      </w:r>
      <w:r>
        <w:t xml:space="preserve"> </w:t>
      </w:r>
      <w:r w:rsidRPr="00C43839">
        <w:t xml:space="preserve">Section 9A states that a </w:t>
      </w:r>
      <w:r w:rsidR="004018B3">
        <w:t>film t</w:t>
      </w:r>
      <w:r w:rsidRPr="00C43839">
        <w:t>hat advocates the doing of a terrorist act must be classified RC.</w:t>
      </w:r>
    </w:p>
    <w:p w14:paraId="55AF2D03" w14:textId="77777777" w:rsidR="00DC4E40" w:rsidRPr="00C43839" w:rsidRDefault="00DC4E40" w:rsidP="00DC4E40">
      <w:r w:rsidRPr="00C43839">
        <w:t xml:space="preserve">Section 11 of the Classification Act requires that the matters to be taken into account in making a decision on the classification of a </w:t>
      </w:r>
      <w:r w:rsidR="004018B3">
        <w:t>film</w:t>
      </w:r>
      <w:r w:rsidRPr="00C43839">
        <w:t xml:space="preserve"> include</w:t>
      </w:r>
      <w:r>
        <w:t xml:space="preserve"> the</w:t>
      </w:r>
      <w:r w:rsidRPr="00C43839">
        <w:t>:</w:t>
      </w:r>
    </w:p>
    <w:p w14:paraId="3C5EA88D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standards of morality, decency and propriety generally accepted by reasonable adults</w:t>
      </w:r>
      <w:r>
        <w:t>, and</w:t>
      </w:r>
    </w:p>
    <w:p w14:paraId="1675089C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literary, artistic or educational merit (if any) of the</w:t>
      </w:r>
      <w:r w:rsidR="004018B3">
        <w:t xml:space="preserve"> film</w:t>
      </w:r>
      <w:r>
        <w:t>,</w:t>
      </w:r>
      <w:r w:rsidRPr="00C43839">
        <w:t xml:space="preserve"> and</w:t>
      </w:r>
    </w:p>
    <w:p w14:paraId="22D804EB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general character of the</w:t>
      </w:r>
      <w:r w:rsidR="004018B3">
        <w:t xml:space="preserve"> film, </w:t>
      </w:r>
      <w:r w:rsidRPr="00C43839">
        <w:t>including whether it is of a medical, legal or scientific character</w:t>
      </w:r>
      <w:r>
        <w:t>, and</w:t>
      </w:r>
    </w:p>
    <w:p w14:paraId="54416058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proofErr w:type="gramStart"/>
      <w:r w:rsidRPr="00C43839">
        <w:t>persons</w:t>
      </w:r>
      <w:proofErr w:type="gramEnd"/>
      <w:r w:rsidRPr="00C43839">
        <w:t xml:space="preserve"> or class of persons to or amongst whom it is published or is intended or likely to be published.</w:t>
      </w:r>
    </w:p>
    <w:p w14:paraId="6B19F9EA" w14:textId="77777777" w:rsidR="00DC4E40" w:rsidRPr="00C43839" w:rsidRDefault="00DC4E40" w:rsidP="00C170D9">
      <w:pPr>
        <w:pStyle w:val="Heading3"/>
      </w:pPr>
      <w:r w:rsidRPr="00C43839">
        <w:t>The National Classification Code</w:t>
      </w:r>
    </w:p>
    <w:p w14:paraId="2BCEE3FE" w14:textId="045BCB46" w:rsidR="004018B3" w:rsidRDefault="00DC4E40" w:rsidP="007805A7">
      <w:r w:rsidRPr="00C43839">
        <w:t xml:space="preserve">Relevantly, the </w:t>
      </w:r>
      <w:r w:rsidR="004018B3">
        <w:t xml:space="preserve">Films </w:t>
      </w:r>
      <w:r w:rsidRPr="00C43839">
        <w:t>Table of the National Classification Code (the Code)</w:t>
      </w:r>
      <w:r>
        <w:t xml:space="preserve"> provides that:</w:t>
      </w:r>
      <w:r w:rsidRPr="00192E85">
        <w:t xml:space="preserve"> </w:t>
      </w:r>
    </w:p>
    <w:p w14:paraId="43114845" w14:textId="145D38F0" w:rsidR="00DC4E40" w:rsidRPr="00C43839" w:rsidRDefault="00DC4E40" w:rsidP="00DC4E40">
      <w:r w:rsidRPr="004018B3">
        <w:t>Films (except RC films, X 18+ films and R 18+ films)</w:t>
      </w:r>
      <w:r>
        <w:t xml:space="preserve"> that depict, express or otherwise deal with sex, violence or coarse language in such a manner as to be unsuitable for viewing by persons under 15 are </w:t>
      </w:r>
      <w:r w:rsidRPr="004018B3">
        <w:rPr>
          <w:b/>
        </w:rPr>
        <w:t>to be classified MA 15+</w:t>
      </w:r>
      <w:r w:rsidR="004018B3">
        <w:t>, and</w:t>
      </w:r>
      <w:r w:rsidR="007805A7">
        <w:t xml:space="preserve"> t</w:t>
      </w:r>
      <w:r w:rsidRPr="00C43839">
        <w:t>he Code also sets out various principles to which classification decisions should give effect, as far as possible:</w:t>
      </w:r>
    </w:p>
    <w:p w14:paraId="090E444E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adults should be able to read, hear, see and play what they want</w:t>
      </w:r>
    </w:p>
    <w:p w14:paraId="035F1186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minors should be protected from material likely to harm or disturb them</w:t>
      </w:r>
    </w:p>
    <w:p w14:paraId="712FE318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everyone should be protected from exposure to unsolicited material that they find offensive</w:t>
      </w:r>
    </w:p>
    <w:p w14:paraId="5528105F" w14:textId="77777777" w:rsidR="00DC4E40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the need to take account of community concerns about:</w:t>
      </w:r>
    </w:p>
    <w:p w14:paraId="7D08E1B4" w14:textId="77777777" w:rsidR="00DC4E40" w:rsidRDefault="00DC4E40" w:rsidP="00DC4E40">
      <w:pPr>
        <w:pStyle w:val="ListParagraph"/>
        <w:numPr>
          <w:ilvl w:val="0"/>
          <w:numId w:val="8"/>
        </w:numPr>
        <w:spacing w:after="200"/>
        <w:ind w:left="1134" w:hanging="567"/>
      </w:pPr>
      <w:r w:rsidRPr="00C43839">
        <w:t>depictions that condone or incite violence, particularly sexual violence and,</w:t>
      </w:r>
    </w:p>
    <w:p w14:paraId="58C7A462" w14:textId="77777777" w:rsidR="00DC4E40" w:rsidRPr="00C43839" w:rsidRDefault="00DC4E40" w:rsidP="00DC4E40">
      <w:pPr>
        <w:pStyle w:val="ListParagraph"/>
        <w:numPr>
          <w:ilvl w:val="0"/>
          <w:numId w:val="8"/>
        </w:numPr>
        <w:spacing w:after="200"/>
        <w:ind w:left="1134" w:hanging="567"/>
      </w:pPr>
      <w:proofErr w:type="gramStart"/>
      <w:r w:rsidRPr="00C43839">
        <w:t>the</w:t>
      </w:r>
      <w:proofErr w:type="gramEnd"/>
      <w:r w:rsidRPr="00C43839">
        <w:t xml:space="preserve"> portrayal of persons in a demeaning manner.</w:t>
      </w:r>
    </w:p>
    <w:p w14:paraId="7DFA3650" w14:textId="77777777" w:rsidR="00DC4E40" w:rsidRPr="00C43839" w:rsidRDefault="00DC4E40" w:rsidP="00C170D9">
      <w:pPr>
        <w:pStyle w:val="Heading3"/>
      </w:pPr>
      <w:r w:rsidRPr="00C43839">
        <w:t>The Guidelines</w:t>
      </w:r>
    </w:p>
    <w:p w14:paraId="03029ECA" w14:textId="77777777" w:rsidR="00DC4E40" w:rsidRPr="00C43839" w:rsidRDefault="00DC4E40" w:rsidP="00DC4E40">
      <w:pPr>
        <w:keepNext/>
      </w:pPr>
      <w:r w:rsidRPr="00C43839">
        <w:t xml:space="preserve">Three essential principles underlie the use of the </w:t>
      </w:r>
      <w:r w:rsidRPr="00D9577A">
        <w:rPr>
          <w:i/>
        </w:rPr>
        <w:t xml:space="preserve">Guidelines for the Classification of </w:t>
      </w:r>
      <w:r w:rsidR="0018600C">
        <w:rPr>
          <w:i/>
        </w:rPr>
        <w:t>Films</w:t>
      </w:r>
      <w:r w:rsidRPr="00D9577A">
        <w:rPr>
          <w:i/>
        </w:rPr>
        <w:t xml:space="preserve"> 2012</w:t>
      </w:r>
      <w:r w:rsidRPr="00C43839">
        <w:t xml:space="preserve"> (the Guidelines), determined under section 12 of the Classification Act</w:t>
      </w:r>
      <w:r>
        <w:t>, the</w:t>
      </w:r>
      <w:r w:rsidRPr="00C43839">
        <w:t>:</w:t>
      </w:r>
    </w:p>
    <w:p w14:paraId="16926B73" w14:textId="77777777" w:rsidR="00DC4E40" w:rsidRPr="00C43839" w:rsidRDefault="00DC4E40" w:rsidP="00DC4E40">
      <w:pPr>
        <w:pStyle w:val="ListParagraph"/>
        <w:keepNext/>
        <w:numPr>
          <w:ilvl w:val="0"/>
          <w:numId w:val="9"/>
        </w:numPr>
        <w:spacing w:after="200"/>
        <w:ind w:left="567" w:hanging="567"/>
      </w:pPr>
      <w:r w:rsidRPr="00C43839">
        <w:t>importance of context</w:t>
      </w:r>
    </w:p>
    <w:p w14:paraId="0A30D9DF" w14:textId="77777777" w:rsidR="00DC4E40" w:rsidRPr="00C43839" w:rsidRDefault="00DC4E40" w:rsidP="00DC4E40">
      <w:pPr>
        <w:pStyle w:val="ListParagraph"/>
        <w:keepNext/>
        <w:numPr>
          <w:ilvl w:val="0"/>
          <w:numId w:val="9"/>
        </w:numPr>
        <w:spacing w:after="200"/>
        <w:ind w:left="567" w:hanging="567"/>
      </w:pPr>
      <w:r w:rsidRPr="00C43839">
        <w:t>assessment of impact, and</w:t>
      </w:r>
    </w:p>
    <w:p w14:paraId="0F23083F" w14:textId="77777777" w:rsidR="00DC4E40" w:rsidRPr="00C43839" w:rsidRDefault="002E3F1C" w:rsidP="00DC4E40">
      <w:pPr>
        <w:pStyle w:val="ListParagraph"/>
        <w:numPr>
          <w:ilvl w:val="0"/>
          <w:numId w:val="9"/>
        </w:numPr>
        <w:spacing w:after="200"/>
        <w:ind w:left="567" w:hanging="567"/>
      </w:pPr>
      <w:proofErr w:type="gramStart"/>
      <w:r>
        <w:t>the</w:t>
      </w:r>
      <w:proofErr w:type="gramEnd"/>
      <w:r>
        <w:t xml:space="preserve"> </w:t>
      </w:r>
      <w:r w:rsidR="00DC4E40" w:rsidRPr="00C43839">
        <w:t>six classifiable elements</w:t>
      </w:r>
      <w:r w:rsidR="00DC4E40">
        <w:t>—</w:t>
      </w:r>
      <w:r w:rsidR="00DC4E40" w:rsidRPr="00C43839">
        <w:t>themes, violence, sex,</w:t>
      </w:r>
      <w:r w:rsidR="00DC4E40">
        <w:t xml:space="preserve"> language, drug use and nudity.</w:t>
      </w:r>
    </w:p>
    <w:p w14:paraId="4E001042" w14:textId="77777777" w:rsidR="00DC4E40" w:rsidRPr="00C43839" w:rsidRDefault="00DC4E40" w:rsidP="00C170D9">
      <w:pPr>
        <w:pStyle w:val="Heading2"/>
      </w:pPr>
      <w:r w:rsidRPr="00C43839">
        <w:t>3. Procedure</w:t>
      </w:r>
    </w:p>
    <w:p w14:paraId="737C96BB" w14:textId="387B5234" w:rsidR="00DC4E40" w:rsidRPr="00C43839" w:rsidRDefault="0018600C" w:rsidP="00DC4E40">
      <w:r>
        <w:t>Three</w:t>
      </w:r>
      <w:r w:rsidR="00DC4E40" w:rsidRPr="00C43839">
        <w:t xml:space="preserve"> members of the Review Board met on </w:t>
      </w:r>
      <w:r w:rsidR="0054150A">
        <w:t>15 June</w:t>
      </w:r>
      <w:r w:rsidR="00A47E43">
        <w:t xml:space="preserve"> 2021</w:t>
      </w:r>
      <w:r>
        <w:t xml:space="preserve">, </w:t>
      </w:r>
      <w:r w:rsidR="00DC4E40" w:rsidRPr="00C43839">
        <w:t>in response to the receipt of an application from</w:t>
      </w:r>
      <w:r>
        <w:t xml:space="preserve"> </w:t>
      </w:r>
      <w:r w:rsidR="0054150A">
        <w:t>Universal Pictures International</w:t>
      </w:r>
      <w:r>
        <w:t xml:space="preserve"> </w:t>
      </w:r>
      <w:r w:rsidR="00DC4E40" w:rsidRPr="00C43839">
        <w:t xml:space="preserve">on </w:t>
      </w:r>
      <w:r w:rsidR="0054150A">
        <w:t>3 June</w:t>
      </w:r>
      <w:r w:rsidR="00A47E43">
        <w:t xml:space="preserve"> 2021</w:t>
      </w:r>
      <w:r w:rsidR="001A6C73">
        <w:t>,</w:t>
      </w:r>
      <w:r>
        <w:t xml:space="preserve"> </w:t>
      </w:r>
      <w:r w:rsidR="00DC4E40" w:rsidRPr="00C43839">
        <w:t>to conduct the review of the</w:t>
      </w:r>
      <w:r>
        <w:t xml:space="preserve"> film, </w:t>
      </w:r>
      <w:r w:rsidR="0054150A">
        <w:rPr>
          <w:i/>
        </w:rPr>
        <w:t>The Suicide Squad</w:t>
      </w:r>
      <w:r w:rsidR="00DC4E40" w:rsidRPr="0018600C">
        <w:t>, w</w:t>
      </w:r>
      <w:r w:rsidR="00DC4E40" w:rsidRPr="00C43839">
        <w:t>hich</w:t>
      </w:r>
      <w:r w:rsidR="0054150A">
        <w:t xml:space="preserve"> had previously been classified</w:t>
      </w:r>
      <w:r w:rsidR="0054150A" w:rsidRPr="0054150A">
        <w:rPr>
          <w:b/>
        </w:rPr>
        <w:t xml:space="preserve"> R 18+ (Restricted) </w:t>
      </w:r>
      <w:r w:rsidR="0054150A" w:rsidRPr="0054150A">
        <w:t>with the consumer advice</w:t>
      </w:r>
      <w:r w:rsidR="0054150A" w:rsidRPr="0054150A">
        <w:rPr>
          <w:b/>
        </w:rPr>
        <w:t xml:space="preserve"> ‘High impact violence’ </w:t>
      </w:r>
      <w:r w:rsidR="00DC4E40" w:rsidRPr="00C43839">
        <w:t>by the Classification Board.</w:t>
      </w:r>
      <w:r w:rsidR="00DC4E40">
        <w:t xml:space="preserve"> </w:t>
      </w:r>
      <w:r w:rsidR="00DC4E40" w:rsidRPr="00C43839">
        <w:t>The Review Board determined that the application was a valid application.</w:t>
      </w:r>
    </w:p>
    <w:p w14:paraId="0DAF6D36" w14:textId="569D6FFC" w:rsidR="00DC4E40" w:rsidRPr="00C43839" w:rsidRDefault="00DC4E40" w:rsidP="00DC4E40">
      <w:r w:rsidRPr="0018600C">
        <w:t>The Review Board was provided a written</w:t>
      </w:r>
      <w:r w:rsidR="00CD1E17">
        <w:t xml:space="preserve"> submission from the Applicant.</w:t>
      </w:r>
    </w:p>
    <w:p w14:paraId="1DFD6C0A" w14:textId="77777777" w:rsidR="00DC4E40" w:rsidRPr="00C43839" w:rsidRDefault="00DC4E40" w:rsidP="00DC4E40">
      <w:r w:rsidRPr="0018600C">
        <w:t>The Review Board viewed the film</w:t>
      </w:r>
      <w:r w:rsidR="0018600C">
        <w:t>.</w:t>
      </w:r>
    </w:p>
    <w:p w14:paraId="1E2670AF" w14:textId="6E694C8E" w:rsidR="00DC4E40" w:rsidRPr="00C43839" w:rsidRDefault="0054150A" w:rsidP="00DC4E40">
      <w:r w:rsidRPr="0054150A">
        <w:t xml:space="preserve">The Review Board was provided </w:t>
      </w:r>
      <w:r w:rsidR="00DC4E40" w:rsidRPr="0054150A">
        <w:t>written submission</w:t>
      </w:r>
      <w:r w:rsidRPr="0054150A">
        <w:t>s</w:t>
      </w:r>
      <w:r w:rsidR="00DC4E40" w:rsidRPr="0054150A">
        <w:t xml:space="preserve"> </w:t>
      </w:r>
      <w:r w:rsidRPr="0054150A">
        <w:t>from the applicant,</w:t>
      </w:r>
      <w:r w:rsidR="00DC4E40" w:rsidRPr="0054150A">
        <w:t xml:space="preserve"> </w:t>
      </w:r>
      <w:r w:rsidR="007805A7">
        <w:t>Isaiah</w:t>
      </w:r>
      <w:r w:rsidRPr="0054150A">
        <w:t xml:space="preserve"> </w:t>
      </w:r>
      <w:proofErr w:type="spellStart"/>
      <w:r w:rsidRPr="0054150A">
        <w:t>Emr</w:t>
      </w:r>
      <w:proofErr w:type="spellEnd"/>
      <w:r w:rsidRPr="0054150A">
        <w:t>, and Andy Smith</w:t>
      </w:r>
    </w:p>
    <w:p w14:paraId="43BDB421" w14:textId="77777777" w:rsidR="00DC4E40" w:rsidRPr="00C43839" w:rsidRDefault="00DC4E40" w:rsidP="00DC4E40">
      <w:r w:rsidRPr="0018600C">
        <w:lastRenderedPageBreak/>
        <w:t>The Review Board heard an oral</w:t>
      </w:r>
      <w:r w:rsidR="0018600C" w:rsidRPr="0018600C">
        <w:t xml:space="preserve"> submission from the Applicant.</w:t>
      </w:r>
    </w:p>
    <w:p w14:paraId="5FB4258F" w14:textId="77777777" w:rsidR="00DC4E40" w:rsidRPr="00C43839" w:rsidRDefault="00DC4E40" w:rsidP="00DC4E40">
      <w:r w:rsidRPr="00C43839">
        <w:t>The Review Board then considered the matter.</w:t>
      </w:r>
    </w:p>
    <w:p w14:paraId="1D11DB68" w14:textId="77777777" w:rsidR="00DC4E40" w:rsidRPr="00C43839" w:rsidRDefault="00DC4E40" w:rsidP="00C170D9">
      <w:pPr>
        <w:pStyle w:val="Heading2"/>
      </w:pPr>
      <w:r w:rsidRPr="00C43839">
        <w:t>4. Evidence and other material taken into account</w:t>
      </w:r>
    </w:p>
    <w:p w14:paraId="511AF34E" w14:textId="77777777" w:rsidR="00DC4E40" w:rsidRPr="00C43839" w:rsidRDefault="00DC4E40" w:rsidP="00DC4E40">
      <w:pPr>
        <w:keepNext/>
      </w:pPr>
      <w:r w:rsidRPr="00C43839">
        <w:t>In reaching its decision, the Review Boa</w:t>
      </w:r>
      <w:r>
        <w:t>rd had regard to the following</w:t>
      </w:r>
      <w:r w:rsidR="0018600C">
        <w:t>:</w:t>
      </w:r>
    </w:p>
    <w:p w14:paraId="11F4DEF7" w14:textId="3C533131" w:rsidR="00DC4E40" w:rsidRDefault="0054150A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>
        <w:t>Universal Pictures International</w:t>
      </w:r>
      <w:r w:rsidR="0018600C">
        <w:t xml:space="preserve"> </w:t>
      </w:r>
      <w:r w:rsidR="00DC4E40" w:rsidRPr="00C43839">
        <w:t>application for review</w:t>
      </w:r>
    </w:p>
    <w:p w14:paraId="7A1A6538" w14:textId="46120457" w:rsidR="00DC4E40" w:rsidRDefault="0054150A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>
        <w:t>Universal Pictures International</w:t>
      </w:r>
      <w:r w:rsidR="0018600C">
        <w:t xml:space="preserve"> </w:t>
      </w:r>
      <w:r w:rsidR="00DC4E40" w:rsidRPr="00C43839">
        <w:t>written and oral submissions</w:t>
      </w:r>
    </w:p>
    <w:p w14:paraId="61AA1E16" w14:textId="617EBF96" w:rsidR="00DC4E40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written submission</w:t>
      </w:r>
      <w:r w:rsidR="0054150A">
        <w:t>s</w:t>
      </w:r>
      <w:r w:rsidRPr="00C43839">
        <w:t xml:space="preserve"> received </w:t>
      </w:r>
      <w:r w:rsidRPr="0054150A">
        <w:t xml:space="preserve">from </w:t>
      </w:r>
      <w:r w:rsidR="0054150A" w:rsidRPr="0054150A">
        <w:t xml:space="preserve">the applicant, </w:t>
      </w:r>
      <w:r w:rsidR="007805A7">
        <w:t>Isaiah</w:t>
      </w:r>
      <w:r w:rsidR="0054150A" w:rsidRPr="0054150A">
        <w:t xml:space="preserve"> </w:t>
      </w:r>
      <w:proofErr w:type="spellStart"/>
      <w:r w:rsidR="0054150A" w:rsidRPr="0054150A">
        <w:t>Emr</w:t>
      </w:r>
      <w:proofErr w:type="spellEnd"/>
      <w:r w:rsidR="0054150A" w:rsidRPr="0054150A">
        <w:t>, and Andy Smith</w:t>
      </w:r>
    </w:p>
    <w:p w14:paraId="0119DB35" w14:textId="3E9D7CF4" w:rsidR="00DC4E40" w:rsidRDefault="00DC4E40" w:rsidP="007805A7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the</w:t>
      </w:r>
      <w:r w:rsidR="0018600C">
        <w:t xml:space="preserve"> film, </w:t>
      </w:r>
      <w:r w:rsidR="0054150A">
        <w:rPr>
          <w:i/>
        </w:rPr>
        <w:t>The Suicide Squad</w:t>
      </w:r>
      <w:r w:rsidR="0018600C">
        <w:t xml:space="preserve"> </w:t>
      </w:r>
    </w:p>
    <w:p w14:paraId="57FB2857" w14:textId="77777777" w:rsidR="00DC4E40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the relevant provisions in the Classification Act, the Code and the Guidelines, and</w:t>
      </w:r>
    </w:p>
    <w:p w14:paraId="59477243" w14:textId="77777777" w:rsidR="00DC4E40" w:rsidRPr="00C43839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proofErr w:type="gramStart"/>
      <w:r w:rsidRPr="00C43839">
        <w:t>the</w:t>
      </w:r>
      <w:proofErr w:type="gramEnd"/>
      <w:r w:rsidRPr="00C43839">
        <w:t xml:space="preserve"> Classification Board’s report.</w:t>
      </w:r>
    </w:p>
    <w:p w14:paraId="24F765C9" w14:textId="77777777" w:rsidR="00DC4E40" w:rsidRPr="00C43839" w:rsidRDefault="00DC4E40" w:rsidP="00C170D9">
      <w:pPr>
        <w:pStyle w:val="Heading2"/>
      </w:pPr>
      <w:r w:rsidRPr="00C43839">
        <w:t>5. Synopsis</w:t>
      </w:r>
    </w:p>
    <w:p w14:paraId="420883A5" w14:textId="41A48E24" w:rsidR="00DC4E40" w:rsidRPr="00C43839" w:rsidRDefault="00072C3F" w:rsidP="00DC4E40">
      <w:r>
        <w:t>The Suicide Squad is an action fantasy film about a crew of imprisoned supervillains recruited by a secret government agency to execute a dangerous mission and save the world.</w:t>
      </w:r>
    </w:p>
    <w:p w14:paraId="5BAF308C" w14:textId="77777777" w:rsidR="00DC4E40" w:rsidRPr="00C43839" w:rsidRDefault="00DC4E40" w:rsidP="00C170D9">
      <w:pPr>
        <w:pStyle w:val="Heading2"/>
      </w:pPr>
      <w:r w:rsidRPr="00C43839">
        <w:t>6. Findings on material questions of fact</w:t>
      </w:r>
    </w:p>
    <w:p w14:paraId="6AE6625E" w14:textId="77777777" w:rsidR="00DC4E40" w:rsidRPr="00C43839" w:rsidRDefault="00DC4E40" w:rsidP="00DC4E40">
      <w:r w:rsidRPr="00C43839">
        <w:t>The Review Board found that the film contains aspects or scenes of importance under various classifiable elements:</w:t>
      </w:r>
    </w:p>
    <w:p w14:paraId="2358A57D" w14:textId="3E6D398C" w:rsidR="00DC4E40" w:rsidRPr="00C43839" w:rsidRDefault="00DC4E40" w:rsidP="00DC4E40">
      <w:pPr>
        <w:ind w:left="567" w:hanging="567"/>
      </w:pPr>
      <w:r w:rsidRPr="00C43839">
        <w:t>(a)</w:t>
      </w:r>
      <w:r>
        <w:tab/>
      </w:r>
      <w:r w:rsidRPr="00C43839">
        <w:t>Themes</w:t>
      </w:r>
      <w:r>
        <w:t>—</w:t>
      </w:r>
      <w:r w:rsidR="003B5016">
        <w:t>t</w:t>
      </w:r>
      <w:r w:rsidR="002143A8">
        <w:t>he film contains</w:t>
      </w:r>
      <w:r w:rsidR="003B5016">
        <w:t xml:space="preserve"> themes that had a moderate sense of threat and menace, and were justified by context. </w:t>
      </w:r>
    </w:p>
    <w:p w14:paraId="1AD17146" w14:textId="752B2BC4" w:rsidR="00DC4E40" w:rsidRPr="00C43839" w:rsidRDefault="00DC4E40" w:rsidP="00DC4E40">
      <w:pPr>
        <w:ind w:left="567"/>
      </w:pPr>
      <w:r w:rsidRPr="003A4157">
        <w:t xml:space="preserve">The impact of this element is no higher than </w:t>
      </w:r>
      <w:r w:rsidR="003B5016">
        <w:t>moderate</w:t>
      </w:r>
      <w:r w:rsidRPr="003A4157">
        <w:t xml:space="preserve"> and can be accommodated at the </w:t>
      </w:r>
      <w:r w:rsidR="003B5016">
        <w:t>M</w:t>
      </w:r>
      <w:r w:rsidRPr="00D9577A">
        <w:t xml:space="preserve"> </w:t>
      </w:r>
      <w:r w:rsidRPr="003A4157">
        <w:t>level</w:t>
      </w:r>
      <w:r w:rsidRPr="00957B27">
        <w:t>.</w:t>
      </w:r>
    </w:p>
    <w:p w14:paraId="6FF33B21" w14:textId="65626CBC" w:rsidR="00DC4E40" w:rsidRPr="00C43839" w:rsidRDefault="00DC4E40" w:rsidP="00DC4E40">
      <w:pPr>
        <w:ind w:left="567" w:hanging="567"/>
      </w:pPr>
      <w:r w:rsidRPr="00C43839">
        <w:t>(b)</w:t>
      </w:r>
      <w:r>
        <w:tab/>
      </w:r>
      <w:r w:rsidRPr="00C43839">
        <w:t>Violence</w:t>
      </w:r>
      <w:r>
        <w:t>—</w:t>
      </w:r>
      <w:r w:rsidR="007F2052">
        <w:t>t</w:t>
      </w:r>
      <w:r w:rsidR="002143A8">
        <w:t>he film contains</w:t>
      </w:r>
      <w:r w:rsidR="007F2052">
        <w:t xml:space="preserve"> violence that is strong in impact and mitigated by fantasy context and comedic tone.</w:t>
      </w:r>
    </w:p>
    <w:p w14:paraId="613063BD" w14:textId="4DC98ADA" w:rsidR="00DC4E40" w:rsidRPr="00C43839" w:rsidRDefault="00DC4E40" w:rsidP="00DC4E40">
      <w:pPr>
        <w:ind w:left="567"/>
      </w:pPr>
      <w:r w:rsidRPr="003A4157">
        <w:t xml:space="preserve">The impact of this element is no higher than </w:t>
      </w:r>
      <w:r w:rsidR="007F2052">
        <w:t xml:space="preserve">strong </w:t>
      </w:r>
      <w:r w:rsidRPr="003A4157">
        <w:t xml:space="preserve">and can be accommodated at the </w:t>
      </w:r>
      <w:r w:rsidR="007F2052">
        <w:t>MA 15+</w:t>
      </w:r>
      <w:r w:rsidRPr="00D9577A">
        <w:t xml:space="preserve"> </w:t>
      </w:r>
      <w:r w:rsidRPr="003A4157">
        <w:t>level</w:t>
      </w:r>
      <w:r w:rsidRPr="00957B27">
        <w:t>.</w:t>
      </w:r>
    </w:p>
    <w:p w14:paraId="186F2227" w14:textId="3FC8F3F7" w:rsidR="00DC4E40" w:rsidRPr="00C43839" w:rsidRDefault="00DC4E40" w:rsidP="00DC4E40">
      <w:pPr>
        <w:ind w:left="567" w:hanging="567"/>
      </w:pPr>
      <w:r w:rsidRPr="00C43839">
        <w:t>(c)</w:t>
      </w:r>
      <w:r>
        <w:tab/>
      </w:r>
      <w:r w:rsidRPr="00C43839">
        <w:t>Sex</w:t>
      </w:r>
      <w:r w:rsidRPr="007F2052">
        <w:t>—</w:t>
      </w:r>
      <w:r w:rsidR="007F2052" w:rsidRPr="007F2052">
        <w:t>the film contains sexual activity that is discreetly implied and justified by context.</w:t>
      </w:r>
    </w:p>
    <w:p w14:paraId="7A7DF97F" w14:textId="168F7BAF" w:rsidR="00DC4E40" w:rsidRPr="00C43839" w:rsidRDefault="00DC4E40" w:rsidP="00DC4E40">
      <w:pPr>
        <w:ind w:left="567"/>
      </w:pPr>
      <w:r w:rsidRPr="003A4157">
        <w:t xml:space="preserve">The impact of this element is no higher than </w:t>
      </w:r>
      <w:r w:rsidR="007F2052">
        <w:t>mild</w:t>
      </w:r>
      <w:r w:rsidRPr="003A4157">
        <w:t xml:space="preserve"> and can be accommodated at the </w:t>
      </w:r>
      <w:r w:rsidR="007F2052">
        <w:t>PG</w:t>
      </w:r>
      <w:r w:rsidRPr="00D9577A">
        <w:t xml:space="preserve"> </w:t>
      </w:r>
      <w:r w:rsidRPr="003A4157">
        <w:t>level</w:t>
      </w:r>
      <w:r w:rsidRPr="00957B27">
        <w:t>.</w:t>
      </w:r>
    </w:p>
    <w:p w14:paraId="4DD97A57" w14:textId="22768330" w:rsidR="00DC4E40" w:rsidRPr="00C43839" w:rsidRDefault="00DC4E40" w:rsidP="00DC4E40">
      <w:pPr>
        <w:ind w:left="567" w:hanging="567"/>
      </w:pPr>
      <w:r w:rsidRPr="00C43839">
        <w:t>(d)</w:t>
      </w:r>
      <w:r>
        <w:tab/>
      </w:r>
      <w:r w:rsidRPr="00C43839">
        <w:t>Language</w:t>
      </w:r>
      <w:r>
        <w:t>—</w:t>
      </w:r>
      <w:r w:rsidR="00691AA7" w:rsidRPr="00691AA7">
        <w:t>the film contains frequent strong coarse language</w:t>
      </w:r>
    </w:p>
    <w:p w14:paraId="2B374987" w14:textId="0E96FCCE" w:rsidR="00DC4E40" w:rsidRPr="00C43839" w:rsidRDefault="00DC4E40" w:rsidP="00DC4E40">
      <w:pPr>
        <w:ind w:left="567"/>
      </w:pPr>
      <w:r w:rsidRPr="003A4157">
        <w:t xml:space="preserve">The impact of this element is no higher </w:t>
      </w:r>
      <w:r w:rsidR="00691AA7">
        <w:t>than strong</w:t>
      </w:r>
      <w:r w:rsidRPr="003A4157">
        <w:t xml:space="preserve"> and can be accommodated at the </w:t>
      </w:r>
      <w:r w:rsidR="00691AA7">
        <w:t>MA 15+</w:t>
      </w:r>
      <w:r w:rsidRPr="00D9577A">
        <w:t xml:space="preserve"> </w:t>
      </w:r>
      <w:r w:rsidRPr="003A4157">
        <w:t>level</w:t>
      </w:r>
      <w:r w:rsidRPr="00957B27">
        <w:t>.</w:t>
      </w:r>
    </w:p>
    <w:p w14:paraId="030C856E" w14:textId="24016413" w:rsidR="00DC4E40" w:rsidRPr="00C43839" w:rsidRDefault="00DC4E40" w:rsidP="00DC4E40">
      <w:pPr>
        <w:ind w:left="567" w:hanging="567"/>
      </w:pPr>
      <w:r w:rsidRPr="00C43839">
        <w:t>(e)</w:t>
      </w:r>
      <w:r>
        <w:tab/>
      </w:r>
      <w:r w:rsidRPr="00C43839">
        <w:t>Drug Use</w:t>
      </w:r>
      <w:r>
        <w:t>—</w:t>
      </w:r>
      <w:r w:rsidR="00691AA7">
        <w:t>t</w:t>
      </w:r>
      <w:r w:rsidR="002143A8">
        <w:t>he film contains</w:t>
      </w:r>
      <w:r w:rsidR="00691AA7">
        <w:t xml:space="preserve"> a brief reference to implied drug use.</w:t>
      </w:r>
    </w:p>
    <w:p w14:paraId="12678815" w14:textId="5D254605" w:rsidR="00DC4E40" w:rsidRPr="00C43839" w:rsidRDefault="00DC4E40" w:rsidP="00DC4E40">
      <w:pPr>
        <w:ind w:left="567"/>
      </w:pPr>
      <w:r w:rsidRPr="003A4157">
        <w:t xml:space="preserve">The impact of this element is no higher than </w:t>
      </w:r>
      <w:r w:rsidR="00691AA7">
        <w:t>moderate</w:t>
      </w:r>
      <w:r w:rsidRPr="003A4157">
        <w:t xml:space="preserve"> and can be accommodated at the </w:t>
      </w:r>
      <w:r w:rsidR="00691AA7">
        <w:t>M</w:t>
      </w:r>
      <w:r w:rsidRPr="00D9577A">
        <w:t xml:space="preserve"> </w:t>
      </w:r>
      <w:r w:rsidRPr="003A4157">
        <w:t>level</w:t>
      </w:r>
      <w:r w:rsidRPr="00957B27">
        <w:t>.</w:t>
      </w:r>
    </w:p>
    <w:p w14:paraId="28DC4D2C" w14:textId="43DB1D8B" w:rsidR="00DC4E40" w:rsidRPr="00C43839" w:rsidRDefault="00DC4E40" w:rsidP="00DC4E40">
      <w:pPr>
        <w:ind w:left="567" w:hanging="567"/>
      </w:pPr>
      <w:r w:rsidRPr="00C43839">
        <w:t>(f)</w:t>
      </w:r>
      <w:r>
        <w:tab/>
      </w:r>
      <w:r w:rsidRPr="00C43839">
        <w:t>Nudity</w:t>
      </w:r>
      <w:r>
        <w:t>—</w:t>
      </w:r>
      <w:r w:rsidR="002143A8">
        <w:t>the film contains</w:t>
      </w:r>
      <w:r w:rsidR="00691AA7" w:rsidRPr="00691AA7">
        <w:t xml:space="preserve"> a fleeting scene of nudity.</w:t>
      </w:r>
    </w:p>
    <w:p w14:paraId="26895CAA" w14:textId="046D642D" w:rsidR="00DC4E40" w:rsidRPr="00C43839" w:rsidRDefault="00DC4E40" w:rsidP="00DC4E40">
      <w:pPr>
        <w:ind w:left="567"/>
      </w:pPr>
      <w:r w:rsidRPr="003A4157">
        <w:t xml:space="preserve">The impact of this element is no higher than </w:t>
      </w:r>
      <w:r w:rsidR="00691AA7">
        <w:t>mild</w:t>
      </w:r>
      <w:r w:rsidRPr="003A4157">
        <w:t xml:space="preserve"> and can be accommodated at the </w:t>
      </w:r>
      <w:r w:rsidR="00691AA7">
        <w:t>PG</w:t>
      </w:r>
      <w:r w:rsidRPr="00D9577A">
        <w:t xml:space="preserve"> </w:t>
      </w:r>
      <w:r w:rsidRPr="003A4157">
        <w:t>level</w:t>
      </w:r>
      <w:r w:rsidRPr="00957B27">
        <w:t>.</w:t>
      </w:r>
    </w:p>
    <w:p w14:paraId="7EB4AAC3" w14:textId="77777777" w:rsidR="00DC4E40" w:rsidRPr="005E0459" w:rsidRDefault="00DC4E40" w:rsidP="00C170D9">
      <w:pPr>
        <w:pStyle w:val="Heading2"/>
      </w:pPr>
      <w:r w:rsidRPr="005E0459">
        <w:lastRenderedPageBreak/>
        <w:t>7. Reasons for the decision</w:t>
      </w:r>
    </w:p>
    <w:p w14:paraId="5D94EB1D" w14:textId="46EF87A0" w:rsidR="00AE76B6" w:rsidRDefault="007426C0" w:rsidP="00DC4E40">
      <w:r>
        <w:t xml:space="preserve">The film is set in a fantasy context </w:t>
      </w:r>
      <w:r w:rsidR="00AE76B6">
        <w:t>and</w:t>
      </w:r>
      <w:r>
        <w:t xml:space="preserve"> </w:t>
      </w:r>
      <w:r w:rsidR="00AE76B6">
        <w:t>a</w:t>
      </w:r>
      <w:r w:rsidR="006C79DB">
        <w:t xml:space="preserve"> fantastic</w:t>
      </w:r>
      <w:r w:rsidR="00AE76B6">
        <w:t xml:space="preserve"> </w:t>
      </w:r>
      <w:r>
        <w:t xml:space="preserve">universe </w:t>
      </w:r>
      <w:r w:rsidR="00AE76B6">
        <w:t>featuring</w:t>
      </w:r>
      <w:r>
        <w:t xml:space="preserve"> fanciful weapons</w:t>
      </w:r>
      <w:r w:rsidR="00AE76B6">
        <w:t xml:space="preserve"> and absurd characters</w:t>
      </w:r>
      <w:r w:rsidR="006C79DB">
        <w:t>.</w:t>
      </w:r>
      <w:r>
        <w:t xml:space="preserve"> </w:t>
      </w:r>
      <w:r w:rsidR="006C79DB">
        <w:t>The film sustains</w:t>
      </w:r>
      <w:r>
        <w:t xml:space="preserve"> a comedic and irreverent tone throughout, </w:t>
      </w:r>
      <w:r w:rsidR="006C79DB">
        <w:t xml:space="preserve">employing elements of science fiction, and </w:t>
      </w:r>
      <w:r w:rsidR="003E3915">
        <w:t xml:space="preserve">frequent </w:t>
      </w:r>
      <w:r>
        <w:t xml:space="preserve">hyper-stylised </w:t>
      </w:r>
      <w:r w:rsidR="00AE76B6">
        <w:t>fantasy</w:t>
      </w:r>
      <w:r>
        <w:t xml:space="preserve"> violence.</w:t>
      </w:r>
      <w:r w:rsidR="00EC2AF9">
        <w:t xml:space="preserve"> </w:t>
      </w:r>
      <w:r w:rsidR="003E3915">
        <w:t xml:space="preserve">The film also contains frequent strong coarse language. </w:t>
      </w:r>
    </w:p>
    <w:p w14:paraId="26EED314" w14:textId="2CFC4533" w:rsidR="003E3915" w:rsidRDefault="003E3915" w:rsidP="00DC4E40">
      <w:r>
        <w:t>The film contains themes and an implied drug reference that c</w:t>
      </w:r>
      <w:r w:rsidR="00AE76B6">
        <w:t>an</w:t>
      </w:r>
      <w:r>
        <w:t xml:space="preserve"> be accommodated at a lower classification.</w:t>
      </w:r>
    </w:p>
    <w:p w14:paraId="74080634" w14:textId="42433256" w:rsidR="00DC4E40" w:rsidRDefault="00EC2AF9" w:rsidP="00DC4E40">
      <w:r>
        <w:t xml:space="preserve">In the Review Board’s view, the film warrants an MA 15+ classification, in accordance with item </w:t>
      </w:r>
      <w:r w:rsidR="003E3915">
        <w:t>4</w:t>
      </w:r>
      <w:r>
        <w:t xml:space="preserve"> of the Films table of the Code.</w:t>
      </w:r>
    </w:p>
    <w:p w14:paraId="2FF448F9" w14:textId="77777777" w:rsidR="00DC4E40" w:rsidRPr="005E0459" w:rsidRDefault="00DC4E40" w:rsidP="00C170D9">
      <w:pPr>
        <w:pStyle w:val="Heading2"/>
      </w:pPr>
      <w:r w:rsidRPr="005E0459">
        <w:t>8. Summary</w:t>
      </w:r>
    </w:p>
    <w:p w14:paraId="49A0536B" w14:textId="2C5BD9E3" w:rsidR="00DC4E40" w:rsidRPr="003E3915" w:rsidRDefault="003E3915" w:rsidP="00DC4E40">
      <w:r>
        <w:t xml:space="preserve">Pursuant to the Guidelines, the impact of the classifiable elements is no higher than strong. </w:t>
      </w:r>
      <w:r w:rsidR="008456DC">
        <w:t xml:space="preserve">It is </w:t>
      </w:r>
      <w:r w:rsidR="00AE76B6">
        <w:t xml:space="preserve">therefore </w:t>
      </w:r>
      <w:r w:rsidR="008456DC">
        <w:t>the unanimous view of the Review Board</w:t>
      </w:r>
      <w:r w:rsidR="00AE76B6">
        <w:t xml:space="preserve"> that the film warrants </w:t>
      </w:r>
      <w:r w:rsidR="008456DC">
        <w:t xml:space="preserve">a </w:t>
      </w:r>
      <w:r w:rsidR="008456DC" w:rsidRPr="008456DC">
        <w:t>classification of</w:t>
      </w:r>
      <w:r w:rsidR="00AE76B6">
        <w:t>:</w:t>
      </w:r>
      <w:r w:rsidR="008456DC" w:rsidRPr="008456DC">
        <w:t xml:space="preserve"> M</w:t>
      </w:r>
      <w:r w:rsidR="008456DC">
        <w:t>A 15+</w:t>
      </w:r>
      <w:r w:rsidR="008456DC" w:rsidRPr="008456DC">
        <w:t xml:space="preserve"> with </w:t>
      </w:r>
      <w:r w:rsidR="00AE76B6">
        <w:t>the</w:t>
      </w:r>
      <w:r w:rsidR="008456DC" w:rsidRPr="008456DC">
        <w:t xml:space="preserve"> consumer advice </w:t>
      </w:r>
      <w:r>
        <w:t xml:space="preserve">of </w:t>
      </w:r>
      <w:r w:rsidRPr="003E3915">
        <w:t>‘Strong fantasy violence, blood and gore, and frequent coarse language’</w:t>
      </w:r>
      <w:r w:rsidR="00AE76B6">
        <w:t>.</w:t>
      </w:r>
    </w:p>
    <w:sectPr w:rsidR="00DC4E40" w:rsidRPr="003E3915" w:rsidSect="004F5261">
      <w:headerReference w:type="default" r:id="rId13"/>
      <w:type w:val="continuous"/>
      <w:pgSz w:w="11906" w:h="16838"/>
      <w:pgMar w:top="1418" w:right="991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1D30" w14:textId="77777777" w:rsidR="00A75920" w:rsidRDefault="00A75920" w:rsidP="00FC413F">
      <w:pPr>
        <w:spacing w:after="0"/>
      </w:pPr>
      <w:r>
        <w:separator/>
      </w:r>
    </w:p>
  </w:endnote>
  <w:endnote w:type="continuationSeparator" w:id="0">
    <w:p w14:paraId="3AA5671A" w14:textId="77777777" w:rsidR="00A75920" w:rsidRDefault="00A75920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915C7" w14:textId="77777777" w:rsidR="00A816B8" w:rsidRPr="00FC413F" w:rsidRDefault="00A816B8" w:rsidP="00A816B8">
    <w:pPr>
      <w:pStyle w:val="Footer"/>
      <w:tabs>
        <w:tab w:val="clear" w:pos="4513"/>
        <w:tab w:val="clear" w:pos="9026"/>
      </w:tabs>
      <w:ind w:left="-567"/>
      <w:rPr>
        <w:rFonts w:cs="Segoe UI"/>
        <w:szCs w:val="18"/>
      </w:rPr>
    </w:pPr>
    <w:r w:rsidRPr="00FC413F">
      <w:rPr>
        <w:rFonts w:cs="Segoe UI"/>
        <w:szCs w:val="18"/>
      </w:rPr>
      <w:t>________________________________________________________</w:t>
    </w:r>
    <w:r>
      <w:rPr>
        <w:rFonts w:cs="Segoe UI"/>
        <w:szCs w:val="18"/>
      </w:rPr>
      <w:t>___________________________________________</w:t>
    </w:r>
    <w:r w:rsidRPr="00FC413F">
      <w:rPr>
        <w:rFonts w:cs="Segoe UI"/>
        <w:szCs w:val="18"/>
      </w:rPr>
      <w:t>___________________________________</w:t>
    </w:r>
  </w:p>
  <w:p w14:paraId="44F56436" w14:textId="09EBA028" w:rsidR="00A816B8" w:rsidRPr="00FC413F" w:rsidRDefault="00A816B8" w:rsidP="00A816B8">
    <w:pPr>
      <w:pStyle w:val="Footer"/>
      <w:tabs>
        <w:tab w:val="clear" w:pos="4513"/>
        <w:tab w:val="clear" w:pos="9026"/>
        <w:tab w:val="left" w:pos="3969"/>
        <w:tab w:val="right" w:pos="9356"/>
      </w:tabs>
      <w:ind w:hanging="567"/>
      <w:rPr>
        <w:rFonts w:cs="Segoe UI"/>
        <w:szCs w:val="18"/>
      </w:rPr>
    </w:pP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 w:rsidR="00456A9F">
      <w:rPr>
        <w:rFonts w:cs="Segoe UI"/>
        <w:noProof/>
        <w:szCs w:val="18"/>
      </w:rPr>
      <w:t>3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  <w:r w:rsidRPr="00FC413F">
      <w:rPr>
        <w:rFonts w:cs="Segoe UI"/>
        <w:noProof/>
        <w:szCs w:val="18"/>
      </w:rPr>
      <w:tab/>
    </w:r>
    <w:r w:rsidR="00DC4E40" w:rsidRPr="00A16F3E">
      <w:t>Review of Classification Board’s decision to classify</w:t>
    </w:r>
    <w:r w:rsidR="00A47E43">
      <w:t xml:space="preserve"> the</w:t>
    </w:r>
    <w:r w:rsidR="00DC4E40" w:rsidRPr="00A16F3E">
      <w:t xml:space="preserve"> </w:t>
    </w:r>
    <w:r w:rsidR="004018B3">
      <w:t>film</w:t>
    </w:r>
    <w:r w:rsidR="00DC4E40">
      <w:t xml:space="preserve"> </w:t>
    </w:r>
    <w:r w:rsidR="0054150A">
      <w:rPr>
        <w:i/>
      </w:rPr>
      <w:t>The Suicide Squad</w:t>
    </w:r>
  </w:p>
  <w:p w14:paraId="15123B45" w14:textId="77777777" w:rsidR="00A816B8" w:rsidRPr="00C21B3D" w:rsidRDefault="00456A9F" w:rsidP="00A816B8">
    <w:pPr>
      <w:pStyle w:val="Footer"/>
      <w:tabs>
        <w:tab w:val="clear" w:pos="4513"/>
        <w:tab w:val="clear" w:pos="9026"/>
        <w:tab w:val="center" w:pos="4820"/>
        <w:tab w:val="right" w:pos="9356"/>
      </w:tabs>
      <w:jc w:val="center"/>
      <w:rPr>
        <w:rStyle w:val="Hyperlink"/>
      </w:rPr>
    </w:pPr>
    <w:hyperlink r:id="rId1" w:history="1">
      <w:r w:rsidR="00A816B8" w:rsidRPr="009257FA">
        <w:rPr>
          <w:rStyle w:val="Hyperlink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B148" w14:textId="77777777" w:rsidR="00A75920" w:rsidRDefault="00A75920" w:rsidP="00FC413F">
      <w:pPr>
        <w:spacing w:after="0"/>
      </w:pPr>
      <w:r>
        <w:separator/>
      </w:r>
    </w:p>
  </w:footnote>
  <w:footnote w:type="continuationSeparator" w:id="0">
    <w:p w14:paraId="270C13FC" w14:textId="77777777" w:rsidR="00A75920" w:rsidRDefault="00A75920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7359B" w14:textId="77777777" w:rsidR="004F5261" w:rsidRDefault="004F5261" w:rsidP="004F5261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051A2760" wp14:editId="576530FA">
          <wp:extent cx="7549815" cy="367665"/>
          <wp:effectExtent l="0" t="0" r="0" b="0"/>
          <wp:docPr id="11" name="Picture 1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02" cy="368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06363" w14:textId="127A0F52" w:rsidR="004F5261" w:rsidRPr="00A96536" w:rsidRDefault="004F5261" w:rsidP="004F5261">
    <w:pPr>
      <w:pStyle w:val="Header"/>
      <w:tabs>
        <w:tab w:val="clear" w:pos="9356"/>
        <w:tab w:val="right" w:pos="9333"/>
      </w:tabs>
    </w:pPr>
    <w:r>
      <w:t xml:space="preserve">Classification </w:t>
    </w:r>
    <w:r w:rsidR="00A816B8">
      <w:t xml:space="preserve">Review </w:t>
    </w:r>
    <w:r>
      <w:t>Board</w:t>
    </w:r>
    <w:r w:rsidRPr="00A96536">
      <w:tab/>
    </w:r>
    <w:r w:rsidRPr="00A96536">
      <w:tab/>
    </w:r>
    <w:r w:rsidR="0054150A">
      <w:t>15 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0F"/>
    <w:multiLevelType w:val="hybridMultilevel"/>
    <w:tmpl w:val="F418F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31E"/>
    <w:multiLevelType w:val="hybridMultilevel"/>
    <w:tmpl w:val="807A2CAA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957"/>
    <w:multiLevelType w:val="hybridMultilevel"/>
    <w:tmpl w:val="75CC76D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2756"/>
    <w:multiLevelType w:val="hybridMultilevel"/>
    <w:tmpl w:val="D3388F20"/>
    <w:lvl w:ilvl="0" w:tplc="45D8E622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4765"/>
    <w:multiLevelType w:val="hybridMultilevel"/>
    <w:tmpl w:val="2F0EAA70"/>
    <w:lvl w:ilvl="0" w:tplc="1C463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4DF"/>
    <w:multiLevelType w:val="hybridMultilevel"/>
    <w:tmpl w:val="D520E654"/>
    <w:lvl w:ilvl="0" w:tplc="D69CC2A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6A3528"/>
    <w:multiLevelType w:val="hybridMultilevel"/>
    <w:tmpl w:val="432C3F8A"/>
    <w:lvl w:ilvl="0" w:tplc="BEB01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84BBE"/>
    <w:multiLevelType w:val="hybridMultilevel"/>
    <w:tmpl w:val="FE7EC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7E7D"/>
    <w:multiLevelType w:val="hybridMultilevel"/>
    <w:tmpl w:val="AA168EC0"/>
    <w:lvl w:ilvl="0" w:tplc="E96A464C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1F7"/>
    <w:multiLevelType w:val="hybridMultilevel"/>
    <w:tmpl w:val="C334449C"/>
    <w:lvl w:ilvl="0" w:tplc="2BA6F0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1A0A"/>
    <w:multiLevelType w:val="hybridMultilevel"/>
    <w:tmpl w:val="680C0E6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20"/>
    <w:rsid w:val="00072C3F"/>
    <w:rsid w:val="000740FB"/>
    <w:rsid w:val="000844F1"/>
    <w:rsid w:val="00090E62"/>
    <w:rsid w:val="001365BE"/>
    <w:rsid w:val="00155E8D"/>
    <w:rsid w:val="0018600C"/>
    <w:rsid w:val="00195B40"/>
    <w:rsid w:val="001A6C73"/>
    <w:rsid w:val="001F0887"/>
    <w:rsid w:val="002143A8"/>
    <w:rsid w:val="00217C11"/>
    <w:rsid w:val="00236F1B"/>
    <w:rsid w:val="00261FFA"/>
    <w:rsid w:val="00287C7E"/>
    <w:rsid w:val="002E3F1C"/>
    <w:rsid w:val="0034120E"/>
    <w:rsid w:val="003754E4"/>
    <w:rsid w:val="003B5016"/>
    <w:rsid w:val="003B6D01"/>
    <w:rsid w:val="003C0356"/>
    <w:rsid w:val="003E3915"/>
    <w:rsid w:val="004018B3"/>
    <w:rsid w:val="00456A9F"/>
    <w:rsid w:val="004F5261"/>
    <w:rsid w:val="0054150A"/>
    <w:rsid w:val="005B06D1"/>
    <w:rsid w:val="005B5E4A"/>
    <w:rsid w:val="005D038B"/>
    <w:rsid w:val="006452B1"/>
    <w:rsid w:val="00691AA7"/>
    <w:rsid w:val="00691FA2"/>
    <w:rsid w:val="006C79DB"/>
    <w:rsid w:val="006D43C7"/>
    <w:rsid w:val="006E2893"/>
    <w:rsid w:val="007212AB"/>
    <w:rsid w:val="007426C0"/>
    <w:rsid w:val="00772C27"/>
    <w:rsid w:val="007805A7"/>
    <w:rsid w:val="00793843"/>
    <w:rsid w:val="0079788A"/>
    <w:rsid w:val="007B6337"/>
    <w:rsid w:val="007B68AB"/>
    <w:rsid w:val="007F2052"/>
    <w:rsid w:val="007F4D21"/>
    <w:rsid w:val="008456DC"/>
    <w:rsid w:val="00857C55"/>
    <w:rsid w:val="008C4E5A"/>
    <w:rsid w:val="008E1314"/>
    <w:rsid w:val="008F24DE"/>
    <w:rsid w:val="009066B2"/>
    <w:rsid w:val="00912D17"/>
    <w:rsid w:val="009276A3"/>
    <w:rsid w:val="009470A3"/>
    <w:rsid w:val="00985DD5"/>
    <w:rsid w:val="00A1244E"/>
    <w:rsid w:val="00A47E43"/>
    <w:rsid w:val="00A5600C"/>
    <w:rsid w:val="00A75920"/>
    <w:rsid w:val="00A816B8"/>
    <w:rsid w:val="00AA05F1"/>
    <w:rsid w:val="00AA39CB"/>
    <w:rsid w:val="00AD5C4D"/>
    <w:rsid w:val="00AE76B6"/>
    <w:rsid w:val="00AF57D3"/>
    <w:rsid w:val="00B2647F"/>
    <w:rsid w:val="00BC0598"/>
    <w:rsid w:val="00C170D9"/>
    <w:rsid w:val="00C62177"/>
    <w:rsid w:val="00CA72D1"/>
    <w:rsid w:val="00CD1E17"/>
    <w:rsid w:val="00DC4E40"/>
    <w:rsid w:val="00E21177"/>
    <w:rsid w:val="00E52C64"/>
    <w:rsid w:val="00EC2AF9"/>
    <w:rsid w:val="00F47412"/>
    <w:rsid w:val="00FC413F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A0ED65"/>
  <w15:chartTrackingRefBased/>
  <w15:docId w15:val="{92E6E31C-B3F4-441B-9E5A-FF4B359F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FB"/>
    <w:pPr>
      <w:spacing w:line="240" w:lineRule="auto"/>
    </w:pPr>
    <w:rPr>
      <w:rFonts w:ascii="Segoe UI" w:hAnsi="Segoe UI"/>
      <w:sz w:val="21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170D9"/>
    <w:pPr>
      <w:outlineLvl w:val="0"/>
    </w:pPr>
    <w:rPr>
      <w:b/>
      <w:sz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170D9"/>
    <w:pPr>
      <w:outlineLvl w:val="1"/>
    </w:pPr>
    <w:rPr>
      <w:sz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C170D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65BE"/>
    <w:pPr>
      <w:keepNext/>
      <w:spacing w:before="120" w:after="120"/>
      <w:outlineLvl w:val="3"/>
    </w:pPr>
    <w:rPr>
      <w:rFonts w:ascii="Segoe UI Semibold" w:eastAsia="MingLiU" w:hAnsi="Segoe UI Semibold" w:cs="Segoe UI Semibol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65BE"/>
    <w:pPr>
      <w:keepNext/>
      <w:spacing w:before="120" w:after="120"/>
      <w:outlineLvl w:val="4"/>
    </w:pPr>
    <w:rPr>
      <w:rFonts w:ascii="Segoe UI Semibold" w:eastAsia="MingLiU" w:hAnsi="Segoe UI Semibold" w:cs="Segoe UI Semibol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C27"/>
    <w:pPr>
      <w:keepNext/>
      <w:spacing w:before="120" w:after="120"/>
      <w:outlineLvl w:val="5"/>
    </w:pPr>
    <w:rPr>
      <w:rFonts w:ascii="Segoe UI Semibold" w:eastAsia="MingLiU" w:hAnsi="Segoe UI Semibold" w:cs="Segoe UI Semibold"/>
      <w:color w:val="626E8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2C27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85DD5"/>
    <w:pPr>
      <w:numPr>
        <w:numId w:val="1"/>
      </w:numPr>
      <w:ind w:left="1134" w:hanging="567"/>
    </w:p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0D9"/>
    <w:rPr>
      <w:rFonts w:ascii="Segoe UI Semibold" w:eastAsia="MingLiU" w:hAnsi="Segoe UI Semibold" w:cs="Segoe UI Semibold"/>
      <w:b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170D9"/>
    <w:rPr>
      <w:rFonts w:ascii="Segoe UI Semibold" w:eastAsia="MingLiU" w:hAnsi="Segoe UI Semibold" w:cs="Segoe UI Semibold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70D9"/>
    <w:rPr>
      <w:rFonts w:ascii="Segoe UI Semibold" w:eastAsia="MingLiU" w:hAnsi="Segoe UI Semibold" w:cs="Segoe UI Semibol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365BE"/>
    <w:rPr>
      <w:rFonts w:ascii="Segoe UI Semibold" w:eastAsia="MingLiU" w:hAnsi="Segoe UI Semibold" w:cs="Segoe UI Semibol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365BE"/>
    <w:rPr>
      <w:rFonts w:ascii="Segoe UI Semibold" w:eastAsia="MingLiU" w:hAnsi="Segoe UI Semibold" w:cs="Segoe UI Semibold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772C27"/>
    <w:rPr>
      <w:rFonts w:ascii="Segoe UI Semibold" w:eastAsia="MingLiU" w:hAnsi="Segoe UI Semibold" w:cs="Segoe UI Semibold"/>
      <w:color w:val="626E8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72C27"/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87C7E"/>
    <w:pPr>
      <w:tabs>
        <w:tab w:val="right" w:pos="9072"/>
      </w:tabs>
      <w:ind w:left="567"/>
    </w:pPr>
    <w:rPr>
      <w:b/>
      <w:color w:val="626E8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287C7E"/>
    <w:rPr>
      <w:rFonts w:ascii="Segoe UI" w:hAnsi="Segoe UI"/>
      <w:b/>
      <w:color w:val="626E8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4F5261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aliases w:val="List Paragraph—numbers"/>
    <w:basedOn w:val="Normal"/>
    <w:uiPriority w:val="34"/>
    <w:qFormat/>
    <w:rsid w:val="003B6D01"/>
    <w:pPr>
      <w:ind w:left="720"/>
      <w:contextualSpacing/>
    </w:pPr>
  </w:style>
  <w:style w:type="paragraph" w:customStyle="1" w:styleId="Tabletext">
    <w:name w:val="Table text"/>
    <w:basedOn w:val="Normal"/>
    <w:qFormat/>
    <w:rsid w:val="00217C11"/>
    <w:pPr>
      <w:spacing w:after="0"/>
    </w:pPr>
    <w:rPr>
      <w:rFonts w:eastAsia="Times New Roman" w:cs="Times New Roman"/>
      <w:sz w:val="20"/>
      <w:szCs w:val="20"/>
    </w:rPr>
  </w:style>
  <w:style w:type="paragraph" w:customStyle="1" w:styleId="Tablerowcolumnheading">
    <w:name w:val="Table row/column heading"/>
    <w:basedOn w:val="Normal"/>
    <w:next w:val="Normal"/>
    <w:rsid w:val="00217C11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B2647F"/>
    <w:pPr>
      <w:keepNext/>
      <w:spacing w:after="0"/>
    </w:pPr>
    <w:rPr>
      <w:rFonts w:ascii="Segoe UI Semibold" w:hAnsi="Segoe UI Semibold"/>
      <w:color w:val="002D72"/>
      <w:sz w:val="20"/>
    </w:rPr>
  </w:style>
  <w:style w:type="paragraph" w:customStyle="1" w:styleId="Tabletextcentred">
    <w:name w:val="Table text centred"/>
    <w:basedOn w:val="Tabletext"/>
    <w:next w:val="NoSpacing"/>
    <w:rsid w:val="00217C11"/>
    <w:pPr>
      <w:jc w:val="center"/>
    </w:pPr>
  </w:style>
  <w:style w:type="paragraph" w:customStyle="1" w:styleId="Tablerowcolumnheadingcentred">
    <w:name w:val="Table row/column heading centred"/>
    <w:basedOn w:val="Tablerowcolumnheading"/>
    <w:next w:val="Normal"/>
    <w:rsid w:val="00217C11"/>
    <w:pPr>
      <w:jc w:val="center"/>
    </w:pPr>
    <w:rPr>
      <w:bCs w:val="0"/>
    </w:rPr>
  </w:style>
  <w:style w:type="paragraph" w:customStyle="1" w:styleId="Sourcenote">
    <w:name w:val="Source / note"/>
    <w:basedOn w:val="Normal"/>
    <w:qFormat/>
    <w:rsid w:val="006D43C7"/>
    <w:rPr>
      <w:rFonts w:eastAsia="PMingLiU" w:cs="Mangal"/>
      <w:color w:val="626E81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  <w:rPr>
      <w:sz w:val="20"/>
    </w:rPr>
  </w:style>
  <w:style w:type="paragraph" w:customStyle="1" w:styleId="Mediacontact">
    <w:name w:val="Media contact"/>
    <w:basedOn w:val="Normal"/>
    <w:next w:val="Statementauthorisedby"/>
    <w:qFormat/>
    <w:rsid w:val="00A816B8"/>
    <w:pPr>
      <w:spacing w:before="360" w:after="200"/>
      <w:jc w:val="center"/>
    </w:pPr>
    <w:rPr>
      <w:rFonts w:asciiTheme="minorHAnsi" w:hAnsiTheme="minorHAnsi"/>
      <w:b/>
      <w:sz w:val="22"/>
    </w:rPr>
  </w:style>
  <w:style w:type="paragraph" w:customStyle="1" w:styleId="Statementauthorisedby">
    <w:name w:val="Statement authorised by"/>
    <w:basedOn w:val="Normal"/>
    <w:qFormat/>
    <w:rsid w:val="00A816B8"/>
    <w:pPr>
      <w:spacing w:before="840" w:after="0"/>
    </w:pPr>
    <w:rPr>
      <w:rFonts w:asciiTheme="minorHAnsi" w:hAnsiTheme="minorHAnsi"/>
      <w:i/>
      <w:sz w:val="22"/>
    </w:rPr>
  </w:style>
  <w:style w:type="paragraph" w:customStyle="1" w:styleId="Bullet">
    <w:name w:val="Bullet"/>
    <w:basedOn w:val="Normal"/>
    <w:qFormat/>
    <w:rsid w:val="00DC4E40"/>
    <w:pPr>
      <w:numPr>
        <w:numId w:val="4"/>
      </w:numPr>
      <w:spacing w:after="200"/>
      <w:ind w:left="567" w:hanging="567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A8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arringtonh\AppData\Local\Microsoft\Windows\INetCache\IE\JAURZ7ME\Classification%20Review%20Board%20-%20review%20of%20classification%20decision%20for%20film%20-%20Spiral%20from%20the%20Book%20of%20Sa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C5F61E538AB44985E37C350B83860" ma:contentTypeVersion="0" ma:contentTypeDescription="Create a new document." ma:contentTypeScope="" ma:versionID="921c1dfd6bfd2333dd7c82fff0f0d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1A6E-FADE-4B73-86FF-DB448297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FD3CA-BC54-4F8A-AC58-B192C5002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4E919-A694-40D8-B507-38FF2A9547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3B4453-2945-4C49-8391-42D6C460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Classification Review Board - review of classification decision for film - Spiral from the Book of Saw.dotx</Template>
  <TotalTime>11</TotalTime>
  <Pages>4</Pages>
  <Words>1141</Words>
  <Characters>5891</Characters>
  <Application>Microsoft Office Word</Application>
  <DocSecurity>0</DocSecurity>
  <Lines>117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Review Board - Review of Classification Decision for Film - The Suicide Squad</vt:lpstr>
    </vt:vector>
  </TitlesOfParts>
  <Company>Department of Infrastructure, Transport, Regional Development and Communications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Review Board - Review of Classification Decision for Film - The Suicide Squad</dc:title>
  <dc:subject/>
  <dc:creator>Department of Infrastructure, Transport, Regional Development and Communications</dc:creator>
  <cp:keywords/>
  <dc:description>18 February 2020</dc:description>
  <cp:lastModifiedBy>Hall, Theresa</cp:lastModifiedBy>
  <cp:revision>5</cp:revision>
  <cp:lastPrinted>2021-06-15T03:54:00Z</cp:lastPrinted>
  <dcterms:created xsi:type="dcterms:W3CDTF">2021-08-16T03:41:00Z</dcterms:created>
  <dcterms:modified xsi:type="dcterms:W3CDTF">2021-08-16T03:50:00Z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0x010100BEBC5F61E538AB44985E37C350B83860</vt:lpwstr>
  </property>
  <property fmtid="{D5CDD505-2E9C-101B-9397-08002B2CF9AE}" pid="3" name="TrimRevisionNumber">
    <vt:i4>11</vt:i4>
  </property>
</Properties>
</file>